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C08" w:rsidRPr="00900951" w:rsidRDefault="00624C08" w:rsidP="00B834E6">
      <w:pPr>
        <w:spacing w:after="0" w:line="240" w:lineRule="auto"/>
        <w:jc w:val="right"/>
        <w:rPr>
          <w:rFonts w:ascii="Times New Roman" w:hAnsi="Times New Roman"/>
          <w:sz w:val="20"/>
          <w:szCs w:val="20"/>
        </w:rPr>
      </w:pPr>
      <w:r w:rsidRPr="00900951">
        <w:rPr>
          <w:rFonts w:ascii="Times New Roman" w:hAnsi="Times New Roman"/>
          <w:sz w:val="20"/>
          <w:szCs w:val="20"/>
        </w:rPr>
        <w:t>Załącznik 4</w:t>
      </w:r>
    </w:p>
    <w:p w:rsidR="00624C08" w:rsidRPr="00900951" w:rsidRDefault="00624C08" w:rsidP="00B834E6">
      <w:pPr>
        <w:spacing w:after="0" w:line="240" w:lineRule="auto"/>
        <w:jc w:val="right"/>
        <w:rPr>
          <w:rFonts w:ascii="Times New Roman" w:hAnsi="Times New Roman"/>
          <w:sz w:val="20"/>
          <w:szCs w:val="20"/>
        </w:rPr>
      </w:pPr>
      <w:r w:rsidRPr="00900951">
        <w:rPr>
          <w:rFonts w:ascii="Times New Roman" w:hAnsi="Times New Roman"/>
          <w:sz w:val="20"/>
          <w:szCs w:val="20"/>
        </w:rPr>
        <w:t>do zapytania ofertowego</w:t>
      </w:r>
    </w:p>
    <w:p w:rsidR="00624C08" w:rsidRPr="00900951" w:rsidRDefault="00624C08" w:rsidP="00900951">
      <w:pPr>
        <w:jc w:val="right"/>
        <w:rPr>
          <w:rFonts w:ascii="Times New Roman" w:hAnsi="Times New Roman"/>
          <w:color w:val="FF0000"/>
          <w:sz w:val="20"/>
          <w:szCs w:val="20"/>
        </w:rPr>
      </w:pPr>
      <w:r w:rsidRPr="00900951">
        <w:rPr>
          <w:rFonts w:ascii="Times New Roman" w:hAnsi="Times New Roman"/>
          <w:sz w:val="20"/>
          <w:szCs w:val="20"/>
        </w:rPr>
        <w:t>SM.5521.3878.2023.KR1</w:t>
      </w:r>
    </w:p>
    <w:p w:rsidR="00624C08" w:rsidRPr="00900951" w:rsidRDefault="00624C08" w:rsidP="006A29D7">
      <w:pPr>
        <w:pStyle w:val="NoSpacing"/>
        <w:jc w:val="right"/>
        <w:rPr>
          <w:rFonts w:ascii="Times New Roman" w:hAnsi="Times New Roman"/>
          <w:b/>
          <w:bCs/>
        </w:rPr>
      </w:pPr>
      <w:r w:rsidRPr="00900951">
        <w:rPr>
          <w:rFonts w:ascii="Times New Roman" w:hAnsi="Times New Roman"/>
          <w:b/>
          <w:bCs/>
        </w:rPr>
        <w:t>Wzór umowy</w:t>
      </w:r>
    </w:p>
    <w:p w:rsidR="00624C08" w:rsidRDefault="00624C08" w:rsidP="006A29D7">
      <w:pPr>
        <w:pStyle w:val="NoSpacing"/>
        <w:jc w:val="right"/>
        <w:rPr>
          <w:rFonts w:ascii="Times New Roman" w:hAnsi="Times New Roman"/>
          <w:b/>
          <w:sz w:val="24"/>
          <w:szCs w:val="24"/>
        </w:rPr>
      </w:pPr>
    </w:p>
    <w:p w:rsidR="00624C08" w:rsidRDefault="00624C08" w:rsidP="006B68A6">
      <w:pPr>
        <w:pStyle w:val="NoSpacing"/>
        <w:jc w:val="center"/>
        <w:rPr>
          <w:rFonts w:ascii="Times New Roman" w:hAnsi="Times New Roman"/>
          <w:b/>
          <w:sz w:val="24"/>
          <w:szCs w:val="24"/>
        </w:rPr>
      </w:pPr>
    </w:p>
    <w:p w:rsidR="00624C08" w:rsidRDefault="00624C08" w:rsidP="006B68A6">
      <w:pPr>
        <w:pStyle w:val="NoSpacing"/>
        <w:jc w:val="center"/>
        <w:rPr>
          <w:rFonts w:ascii="Times New Roman" w:hAnsi="Times New Roman"/>
          <w:b/>
          <w:sz w:val="24"/>
          <w:szCs w:val="24"/>
        </w:rPr>
      </w:pPr>
    </w:p>
    <w:p w:rsidR="00624C08" w:rsidRPr="006A29D7" w:rsidRDefault="00624C08" w:rsidP="006B68A6">
      <w:pPr>
        <w:pStyle w:val="NoSpacing"/>
        <w:jc w:val="center"/>
        <w:rPr>
          <w:rFonts w:ascii="Times New Roman" w:hAnsi="Times New Roman"/>
          <w:b/>
          <w:sz w:val="24"/>
          <w:szCs w:val="24"/>
        </w:rPr>
      </w:pPr>
      <w:r w:rsidRPr="006A29D7">
        <w:rPr>
          <w:rFonts w:ascii="Times New Roman" w:hAnsi="Times New Roman"/>
          <w:b/>
          <w:sz w:val="24"/>
          <w:szCs w:val="24"/>
        </w:rPr>
        <w:t xml:space="preserve">Umowa Nr…./2024 </w:t>
      </w:r>
    </w:p>
    <w:p w:rsidR="00624C08" w:rsidRPr="006A29D7" w:rsidRDefault="00624C08" w:rsidP="006B68A6">
      <w:pPr>
        <w:pStyle w:val="NoSpacing"/>
        <w:jc w:val="center"/>
        <w:rPr>
          <w:rFonts w:ascii="Times New Roman" w:hAnsi="Times New Roman"/>
          <w:b/>
          <w:sz w:val="24"/>
          <w:szCs w:val="24"/>
        </w:rPr>
      </w:pPr>
      <w:r w:rsidRPr="006A29D7">
        <w:rPr>
          <w:rFonts w:ascii="Times New Roman" w:hAnsi="Times New Roman"/>
          <w:b/>
          <w:sz w:val="24"/>
          <w:szCs w:val="24"/>
        </w:rPr>
        <w:t>Na</w:t>
      </w:r>
      <w:r>
        <w:rPr>
          <w:rFonts w:ascii="Times New Roman" w:hAnsi="Times New Roman"/>
          <w:b/>
          <w:sz w:val="24"/>
          <w:szCs w:val="24"/>
        </w:rPr>
        <w:t xml:space="preserve"> sukcesywną</w:t>
      </w:r>
      <w:r w:rsidRPr="006A29D7">
        <w:rPr>
          <w:rFonts w:ascii="Times New Roman" w:hAnsi="Times New Roman"/>
          <w:b/>
          <w:sz w:val="24"/>
          <w:szCs w:val="24"/>
        </w:rPr>
        <w:t xml:space="preserve"> sprzedaż paliw do pojazdów Straży Miejskiej w Rzeszowie</w:t>
      </w:r>
    </w:p>
    <w:p w:rsidR="00624C08" w:rsidRPr="007C5114" w:rsidRDefault="00624C08" w:rsidP="006B68A6">
      <w:pPr>
        <w:pStyle w:val="NoSpacing"/>
        <w:jc w:val="center"/>
        <w:rPr>
          <w:rFonts w:ascii="Times New Roman" w:hAnsi="Times New Roman"/>
        </w:rPr>
      </w:pPr>
      <w:r w:rsidRPr="006A29D7">
        <w:rPr>
          <w:rFonts w:ascii="Times New Roman" w:hAnsi="Times New Roman"/>
          <w:sz w:val="24"/>
          <w:szCs w:val="24"/>
        </w:rPr>
        <w:t>zawarta w dniu  ………….. r. w Rzeszowie</w:t>
      </w:r>
      <w:r w:rsidRPr="007C5114">
        <w:rPr>
          <w:rFonts w:ascii="Times New Roman" w:hAnsi="Times New Roman"/>
        </w:rPr>
        <w:t xml:space="preserve"> </w:t>
      </w:r>
    </w:p>
    <w:p w:rsidR="00624C08" w:rsidRPr="007C5114" w:rsidRDefault="00624C08" w:rsidP="006B68A6">
      <w:pPr>
        <w:pStyle w:val="NoSpacing"/>
        <w:jc w:val="center"/>
        <w:rPr>
          <w:rFonts w:ascii="Times New Roman" w:hAnsi="Times New Roman"/>
        </w:rPr>
      </w:pPr>
    </w:p>
    <w:p w:rsidR="00624C08" w:rsidRPr="007C5114" w:rsidRDefault="00624C08" w:rsidP="006B68A6">
      <w:pPr>
        <w:pStyle w:val="NoSpacing"/>
        <w:jc w:val="center"/>
        <w:rPr>
          <w:rFonts w:ascii="Times New Roman" w:hAnsi="Times New Roman"/>
        </w:rPr>
      </w:pPr>
    </w:p>
    <w:p w:rsidR="00624C08" w:rsidRPr="006A29D7" w:rsidRDefault="00624C08" w:rsidP="006B68A6">
      <w:pPr>
        <w:pStyle w:val="NoSpacing"/>
        <w:rPr>
          <w:rFonts w:ascii="Times New Roman" w:hAnsi="Times New Roman"/>
        </w:rPr>
      </w:pPr>
      <w:r w:rsidRPr="006A29D7">
        <w:rPr>
          <w:rFonts w:ascii="Times New Roman" w:hAnsi="Times New Roman"/>
        </w:rPr>
        <w:t>Pomiędzy:</w:t>
      </w:r>
    </w:p>
    <w:p w:rsidR="00624C08" w:rsidRPr="006A29D7" w:rsidRDefault="00624C08" w:rsidP="006B68A6">
      <w:pPr>
        <w:pStyle w:val="NoSpacing"/>
        <w:jc w:val="both"/>
        <w:rPr>
          <w:rFonts w:ascii="Times New Roman" w:hAnsi="Times New Roman"/>
        </w:rPr>
      </w:pPr>
      <w:r w:rsidRPr="006A29D7">
        <w:rPr>
          <w:rFonts w:ascii="Times New Roman" w:hAnsi="Times New Roman"/>
        </w:rPr>
        <w:t>Gminą Miasto Rzeszów ul. Rynek 1, 35-064 Rzeszów, NIP: 813-000-86-13 – Strażą Miejską w Rzeszowie,            ul. Targowa 1, 35-064 Rzeszów, zwaną dalej „ZAMAWIAJĄCYM”, reprezentowaną przez: Pana Józefa Wisza             - Komendanta Straży Miejskiej w Rzeszowie działającego na podstawie pełnomocnictwa ORA-O.0052.471.2016         z dnia 29 grudnia 2016 r.,</w:t>
      </w:r>
    </w:p>
    <w:p w:rsidR="00624C08" w:rsidRPr="006A29D7" w:rsidRDefault="00624C08" w:rsidP="006B68A6">
      <w:pPr>
        <w:pStyle w:val="NoSpacing"/>
        <w:jc w:val="both"/>
        <w:rPr>
          <w:rFonts w:ascii="Times New Roman" w:hAnsi="Times New Roman"/>
        </w:rPr>
      </w:pPr>
    </w:p>
    <w:p w:rsidR="00624C08" w:rsidRPr="006A29D7" w:rsidRDefault="00624C08" w:rsidP="006B68A6">
      <w:pPr>
        <w:pStyle w:val="NoSpacing"/>
        <w:jc w:val="both"/>
        <w:rPr>
          <w:rFonts w:ascii="Times New Roman" w:hAnsi="Times New Roman"/>
        </w:rPr>
      </w:pPr>
      <w:r w:rsidRPr="006A29D7">
        <w:rPr>
          <w:rFonts w:ascii="Times New Roman" w:hAnsi="Times New Roman"/>
        </w:rPr>
        <w:t>a</w:t>
      </w:r>
    </w:p>
    <w:p w:rsidR="00624C08" w:rsidRPr="006A29D7" w:rsidRDefault="00624C08" w:rsidP="006B68A6">
      <w:pPr>
        <w:pStyle w:val="NoSpacing"/>
        <w:jc w:val="both"/>
        <w:rPr>
          <w:rFonts w:ascii="Times New Roman" w:hAnsi="Times New Roman"/>
        </w:rPr>
      </w:pPr>
    </w:p>
    <w:p w:rsidR="00624C08" w:rsidRPr="006A29D7" w:rsidRDefault="00624C08" w:rsidP="006B68A6">
      <w:pPr>
        <w:pStyle w:val="NoSpacing"/>
        <w:jc w:val="both"/>
        <w:rPr>
          <w:rFonts w:ascii="Times New Roman" w:hAnsi="Times New Roman"/>
        </w:rPr>
      </w:pPr>
      <w:r w:rsidRPr="006A29D7">
        <w:rPr>
          <w:rFonts w:ascii="Times New Roman" w:hAnsi="Times New Roman"/>
        </w:rPr>
        <w:t>……………………………………………………………………………………………………………………………………………………………………………………………………………………………………………………</w:t>
      </w:r>
    </w:p>
    <w:p w:rsidR="00624C08" w:rsidRPr="006A29D7" w:rsidRDefault="00624C08" w:rsidP="006B68A6">
      <w:pPr>
        <w:pStyle w:val="NoSpacing"/>
        <w:jc w:val="both"/>
        <w:rPr>
          <w:rFonts w:ascii="Times New Roman" w:hAnsi="Times New Roman"/>
        </w:rPr>
      </w:pPr>
      <w:r w:rsidRPr="006A29D7">
        <w:rPr>
          <w:rFonts w:ascii="Times New Roman" w:hAnsi="Times New Roman"/>
        </w:rPr>
        <w:t xml:space="preserve">zwanym w dalszej części umowy „WYKONAWCĄ”,                                                                            </w:t>
      </w:r>
    </w:p>
    <w:p w:rsidR="00624C08" w:rsidRPr="006A29D7" w:rsidRDefault="00624C08" w:rsidP="006B68A6">
      <w:pPr>
        <w:pStyle w:val="NoSpacing"/>
        <w:jc w:val="both"/>
        <w:rPr>
          <w:rFonts w:ascii="Times New Roman" w:hAnsi="Times New Roman"/>
        </w:rPr>
      </w:pPr>
    </w:p>
    <w:p w:rsidR="00624C08" w:rsidRPr="006A29D7" w:rsidRDefault="00624C08" w:rsidP="006B68A6">
      <w:pPr>
        <w:pStyle w:val="NoSpacing"/>
        <w:jc w:val="both"/>
        <w:rPr>
          <w:rFonts w:ascii="Times New Roman" w:hAnsi="Times New Roman"/>
          <w:b/>
        </w:rPr>
      </w:pPr>
    </w:p>
    <w:p w:rsidR="00624C08" w:rsidRPr="006A29D7" w:rsidRDefault="00624C08" w:rsidP="006B68A6">
      <w:pPr>
        <w:pStyle w:val="NoSpacing"/>
        <w:jc w:val="both"/>
        <w:rPr>
          <w:rFonts w:ascii="Times New Roman" w:hAnsi="Times New Roman"/>
          <w:b/>
        </w:rPr>
      </w:pPr>
      <w:r>
        <w:rPr>
          <w:rFonts w:ascii="Times New Roman" w:hAnsi="Times New Roman"/>
        </w:rPr>
        <w:t xml:space="preserve">Umowa zawarta jest w oparciu o Regulamin udzielania zamówień publicznych o wartości poniżej kwoty </w:t>
      </w:r>
      <w:r w:rsidRPr="006A29D7">
        <w:rPr>
          <w:rFonts w:ascii="Times New Roman" w:hAnsi="Times New Roman"/>
        </w:rPr>
        <w:t>130</w:t>
      </w:r>
      <w:r>
        <w:rPr>
          <w:rFonts w:ascii="Times New Roman" w:hAnsi="Times New Roman"/>
        </w:rPr>
        <w:t> </w:t>
      </w:r>
      <w:r w:rsidRPr="006A29D7">
        <w:rPr>
          <w:rFonts w:ascii="Times New Roman" w:hAnsi="Times New Roman"/>
        </w:rPr>
        <w:t>000</w:t>
      </w:r>
      <w:r>
        <w:rPr>
          <w:rFonts w:ascii="Times New Roman" w:hAnsi="Times New Roman"/>
        </w:rPr>
        <w:t xml:space="preserve"> złotych w Straży Miejskiej w Rzeszowie</w:t>
      </w: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1</w:t>
      </w:r>
    </w:p>
    <w:p w:rsidR="00624C08" w:rsidRPr="006A29D7" w:rsidRDefault="00624C08" w:rsidP="006B68A6">
      <w:pPr>
        <w:pStyle w:val="NoSpacing"/>
        <w:jc w:val="both"/>
        <w:rPr>
          <w:rFonts w:ascii="Times New Roman" w:hAnsi="Times New Roman"/>
          <w:b/>
        </w:rPr>
      </w:pPr>
      <w:r w:rsidRPr="006A29D7">
        <w:rPr>
          <w:rFonts w:ascii="Times New Roman" w:hAnsi="Times New Roman"/>
        </w:rPr>
        <w:t>Przedmiotem niniejszej umowy jest</w:t>
      </w:r>
      <w:r>
        <w:rPr>
          <w:rFonts w:ascii="Times New Roman" w:hAnsi="Times New Roman"/>
        </w:rPr>
        <w:t xml:space="preserve"> sukcesywna</w:t>
      </w:r>
      <w:r w:rsidRPr="006A29D7">
        <w:rPr>
          <w:rFonts w:ascii="Times New Roman" w:hAnsi="Times New Roman"/>
        </w:rPr>
        <w:t xml:space="preserve"> sprzedaż paliw do pojazdów Straży Miejskiej w Rzeszowie </w:t>
      </w:r>
      <w:r>
        <w:rPr>
          <w:rFonts w:ascii="Times New Roman" w:hAnsi="Times New Roman"/>
        </w:rPr>
        <w:t xml:space="preserve">                </w:t>
      </w:r>
      <w:r w:rsidRPr="006A29D7">
        <w:rPr>
          <w:rFonts w:ascii="Times New Roman" w:hAnsi="Times New Roman"/>
        </w:rPr>
        <w:t>w okresie</w:t>
      </w:r>
      <w:r>
        <w:rPr>
          <w:rFonts w:ascii="Times New Roman" w:hAnsi="Times New Roman"/>
        </w:rPr>
        <w:t xml:space="preserve"> </w:t>
      </w:r>
      <w:r w:rsidRPr="006A29D7">
        <w:rPr>
          <w:rFonts w:ascii="Times New Roman" w:hAnsi="Times New Roman"/>
          <w:b/>
        </w:rPr>
        <w:t>od 0</w:t>
      </w:r>
      <w:r>
        <w:rPr>
          <w:rFonts w:ascii="Times New Roman" w:hAnsi="Times New Roman"/>
          <w:b/>
        </w:rPr>
        <w:t>2</w:t>
      </w:r>
      <w:r w:rsidRPr="006A29D7">
        <w:rPr>
          <w:rFonts w:ascii="Times New Roman" w:hAnsi="Times New Roman"/>
          <w:b/>
        </w:rPr>
        <w:t>.01.2024 r. do 31.12.2024 r.</w:t>
      </w:r>
    </w:p>
    <w:p w:rsidR="00624C08" w:rsidRPr="006A29D7" w:rsidRDefault="00624C08" w:rsidP="006B68A6">
      <w:pPr>
        <w:pStyle w:val="NoSpacing"/>
        <w:jc w:val="both"/>
        <w:rPr>
          <w:rFonts w:ascii="Times New Roman" w:hAnsi="Times New Roman"/>
          <w:b/>
          <w:lang w:eastAsia="pl-PL"/>
        </w:rPr>
      </w:pP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2</w:t>
      </w:r>
    </w:p>
    <w:p w:rsidR="00624C08" w:rsidRPr="006A29D7" w:rsidRDefault="00624C08" w:rsidP="00AA60E2">
      <w:pPr>
        <w:widowControl w:val="0"/>
        <w:suppressAutoHyphens/>
        <w:spacing w:after="0"/>
        <w:jc w:val="both"/>
        <w:rPr>
          <w:rFonts w:ascii="Times New Roman" w:hAnsi="Times New Roman"/>
        </w:rPr>
      </w:pPr>
      <w:r w:rsidRPr="006A29D7">
        <w:rPr>
          <w:rFonts w:ascii="Times New Roman" w:hAnsi="Times New Roman"/>
          <w:lang w:eastAsia="pl-PL"/>
        </w:rPr>
        <w:t xml:space="preserve">Wykonawca zobowiązuje się dostarczyć Zamawiającemu paliwo dla potrzeb zaopatrzenia pojazdów Straży Miejskiej w Rzeszowie w okresie </w:t>
      </w:r>
      <w:r w:rsidRPr="006A29D7">
        <w:rPr>
          <w:rFonts w:ascii="Times New Roman" w:hAnsi="Times New Roman"/>
          <w:b/>
          <w:lang w:eastAsia="pl-PL"/>
        </w:rPr>
        <w:t>od 0</w:t>
      </w:r>
      <w:r>
        <w:rPr>
          <w:rFonts w:ascii="Times New Roman" w:hAnsi="Times New Roman"/>
          <w:b/>
          <w:lang w:eastAsia="pl-PL"/>
        </w:rPr>
        <w:t>2</w:t>
      </w:r>
      <w:r w:rsidRPr="006A29D7">
        <w:rPr>
          <w:rFonts w:ascii="Times New Roman" w:hAnsi="Times New Roman"/>
          <w:b/>
          <w:lang w:eastAsia="pl-PL"/>
        </w:rPr>
        <w:t xml:space="preserve">.01.2024 r. do 31.12.2024 r. </w:t>
      </w:r>
    </w:p>
    <w:p w:rsidR="00624C08" w:rsidRPr="006A29D7" w:rsidRDefault="00624C08" w:rsidP="006B68A6">
      <w:pPr>
        <w:pStyle w:val="NoSpacing"/>
        <w:jc w:val="both"/>
        <w:rPr>
          <w:rFonts w:ascii="Times New Roman" w:hAnsi="Times New Roman"/>
          <w:b/>
          <w:lang w:eastAsia="pl-PL"/>
        </w:rPr>
      </w:pP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3</w:t>
      </w:r>
    </w:p>
    <w:p w:rsidR="00624C08" w:rsidRPr="006A29D7" w:rsidRDefault="00624C08" w:rsidP="00BF3C3A">
      <w:pPr>
        <w:widowControl w:val="0"/>
        <w:numPr>
          <w:ilvl w:val="0"/>
          <w:numId w:val="6"/>
        </w:numPr>
        <w:suppressAutoHyphens/>
        <w:spacing w:after="0"/>
        <w:rPr>
          <w:rFonts w:ascii="Times New Roman" w:hAnsi="Times New Roman"/>
        </w:rPr>
      </w:pPr>
      <w:r w:rsidRPr="006A29D7">
        <w:rPr>
          <w:rFonts w:ascii="Times New Roman" w:hAnsi="Times New Roman"/>
        </w:rPr>
        <w:t>Strony ustalają, iż wartość łącznego wynagrodzenia za przedmiot umowy określony w §1 wynosi: netto:……………………………………………zł (s</w:t>
      </w:r>
      <w:r w:rsidRPr="006A29D7">
        <w:rPr>
          <w:rFonts w:ascii="Times New Roman" w:hAnsi="Times New Roman"/>
          <w:i/>
          <w:iCs/>
        </w:rPr>
        <w:t>łownie:</w:t>
      </w:r>
      <w:r w:rsidRPr="006A29D7">
        <w:rPr>
          <w:rFonts w:ascii="Times New Roman" w:hAnsi="Times New Roman"/>
        </w:rPr>
        <w:t xml:space="preserve"> ……………………………… </w:t>
      </w:r>
      <w:r w:rsidRPr="006A29D7">
        <w:rPr>
          <w:rFonts w:ascii="Times New Roman" w:hAnsi="Times New Roman"/>
          <w:i/>
          <w:iCs/>
        </w:rPr>
        <w:t xml:space="preserve"> złotych i 00/100),</w:t>
      </w:r>
      <w:r w:rsidRPr="006A29D7">
        <w:rPr>
          <w:rFonts w:ascii="Times New Roman" w:hAnsi="Times New Roman"/>
          <w:b/>
        </w:rPr>
        <w:t xml:space="preserve"> </w:t>
      </w:r>
      <w:r w:rsidRPr="006A29D7">
        <w:rPr>
          <w:rFonts w:ascii="Times New Roman" w:hAnsi="Times New Roman"/>
        </w:rPr>
        <w:t>brutto:</w:t>
      </w:r>
      <w:r w:rsidRPr="006A29D7">
        <w:rPr>
          <w:rFonts w:ascii="Times New Roman" w:hAnsi="Times New Roman"/>
          <w:b/>
        </w:rPr>
        <w:t xml:space="preserve"> </w:t>
      </w:r>
      <w:r w:rsidRPr="006A29D7">
        <w:rPr>
          <w:rFonts w:ascii="Times New Roman" w:hAnsi="Times New Roman"/>
        </w:rPr>
        <w:t xml:space="preserve">………………………………..……… </w:t>
      </w:r>
      <w:r w:rsidRPr="006A29D7">
        <w:rPr>
          <w:rFonts w:ascii="Times New Roman" w:hAnsi="Times New Roman"/>
          <w:b/>
        </w:rPr>
        <w:t xml:space="preserve"> </w:t>
      </w:r>
      <w:r w:rsidRPr="006A29D7">
        <w:rPr>
          <w:rFonts w:ascii="Times New Roman" w:hAnsi="Times New Roman"/>
        </w:rPr>
        <w:t>zł</w:t>
      </w:r>
      <w:r w:rsidRPr="006A29D7">
        <w:rPr>
          <w:rFonts w:ascii="Times New Roman" w:hAnsi="Times New Roman"/>
          <w:i/>
          <w:iCs/>
        </w:rPr>
        <w:t xml:space="preserve"> (słownie: </w:t>
      </w:r>
      <w:r w:rsidRPr="006A29D7">
        <w:rPr>
          <w:rFonts w:ascii="Times New Roman" w:hAnsi="Times New Roman"/>
        </w:rPr>
        <w:t>………………………………</w:t>
      </w:r>
      <w:r w:rsidRPr="006A29D7">
        <w:rPr>
          <w:rFonts w:ascii="Times New Roman" w:hAnsi="Times New Roman"/>
          <w:i/>
          <w:iCs/>
        </w:rPr>
        <w:t xml:space="preserve"> złotych i 00/100),</w:t>
      </w:r>
    </w:p>
    <w:p w:rsidR="00624C08" w:rsidRPr="006A29D7" w:rsidRDefault="00624C08" w:rsidP="00BF3C3A">
      <w:pPr>
        <w:widowControl w:val="0"/>
        <w:numPr>
          <w:ilvl w:val="0"/>
          <w:numId w:val="6"/>
        </w:numPr>
        <w:suppressAutoHyphens/>
        <w:spacing w:after="0"/>
        <w:jc w:val="both"/>
        <w:rPr>
          <w:rFonts w:ascii="Times New Roman" w:hAnsi="Times New Roman"/>
        </w:rPr>
      </w:pPr>
      <w:r w:rsidRPr="006A29D7">
        <w:rPr>
          <w:rFonts w:ascii="Times New Roman" w:hAnsi="Times New Roman"/>
        </w:rPr>
        <w:t xml:space="preserve">W przypadku wyczerpania kwoty wskazanej </w:t>
      </w:r>
      <w:r w:rsidRPr="006A29D7">
        <w:rPr>
          <w:rFonts w:ascii="Times New Roman" w:hAnsi="Times New Roman"/>
          <w:lang w:eastAsia="pl-PL"/>
        </w:rPr>
        <w:t>§3 ust.1</w:t>
      </w:r>
      <w:r w:rsidRPr="006A29D7">
        <w:rPr>
          <w:rFonts w:ascii="Times New Roman" w:hAnsi="Times New Roman"/>
        </w:rPr>
        <w:t xml:space="preserve"> Zamawiający, w razie potrzeby w ramach niniejszej umowy może zakupić dodatkową ilość paliwa z zastrzeżeniem, że ł</w:t>
      </w:r>
      <w:r w:rsidRPr="006A29D7">
        <w:rPr>
          <w:rFonts w:ascii="Times New Roman" w:hAnsi="Times New Roman"/>
          <w:lang w:eastAsia="pl-PL"/>
        </w:rPr>
        <w:t>ączna wartość umowy</w:t>
      </w:r>
      <w:r w:rsidRPr="006A29D7">
        <w:rPr>
          <w:rFonts w:ascii="Times New Roman" w:hAnsi="Times New Roman"/>
        </w:rPr>
        <w:t xml:space="preserve"> nie przekroczy kwoty 129 000 zł netto.</w:t>
      </w:r>
    </w:p>
    <w:p w:rsidR="00624C08" w:rsidRPr="006A29D7" w:rsidRDefault="00624C08" w:rsidP="006B68A6">
      <w:pPr>
        <w:pStyle w:val="NoSpacing"/>
        <w:jc w:val="both"/>
        <w:rPr>
          <w:rFonts w:ascii="Times New Roman" w:hAnsi="Times New Roman"/>
          <w:lang w:eastAsia="pl-PL"/>
        </w:rPr>
      </w:pPr>
      <w:r w:rsidRPr="00900951">
        <w:rPr>
          <w:rFonts w:ascii="Times New Roman" w:hAnsi="Times New Roman"/>
          <w:lang w:eastAsia="pl-PL"/>
        </w:rPr>
        <w:t>3. Wykonawca udziela Zamawiającemu rabatu w cenie w wysokości: ….. groszy za litr (słownie: ……………………..………..), za każdy litr zatankowanego paliwa „E10” liczonego od ceny paliwa podanej na dystrybutorze w dniu tankowania oraz ….. groszy za litr (słownie: ……………………..………..), za każdy litr zatankowanego paliwa „ON”  liczonego od ceny paliwa podanej na dystrybutorze w dniu tankowania</w:t>
      </w:r>
      <w:r w:rsidRPr="006A29D7">
        <w:rPr>
          <w:rFonts w:ascii="Times New Roman" w:hAnsi="Times New Roman"/>
          <w:lang w:eastAsia="pl-PL"/>
        </w:rPr>
        <w:t>.</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4. Zapłata ceny nastąpi przelewem na konto podane na fakturze każdorazowo po upływie każdego miesiąca kalendarzowego w terminie 14 dni od daty doręczenia Zamawiającemu prawidłowo wypełnionej faktury VAT.</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 xml:space="preserve">5. Faktury VAT wystawione będą na koniec miesiąca kalendarzowego na cenę wynikającą z faktycznie zakupionych w tym miesiącu ilości paliw a pomniejszoną o rabat wymieniony w §3 ust. 3. </w:t>
      </w:r>
    </w:p>
    <w:p w:rsidR="00624C08" w:rsidRPr="006A29D7" w:rsidRDefault="00624C08" w:rsidP="006B68A6">
      <w:pPr>
        <w:pStyle w:val="NoSpacing"/>
        <w:jc w:val="both"/>
        <w:rPr>
          <w:rFonts w:ascii="Times New Roman" w:hAnsi="Times New Roman"/>
          <w:b/>
          <w:lang w:eastAsia="pl-PL"/>
        </w:rPr>
      </w:pPr>
      <w:r w:rsidRPr="006A29D7">
        <w:rPr>
          <w:rFonts w:ascii="Times New Roman" w:hAnsi="Times New Roman"/>
          <w:b/>
          <w:lang w:eastAsia="pl-PL"/>
        </w:rPr>
        <w:t>Dane do wystawienia faktury VAT:</w:t>
      </w:r>
    </w:p>
    <w:p w:rsidR="00624C08" w:rsidRPr="006A29D7" w:rsidRDefault="00624C08" w:rsidP="006B68A6">
      <w:pPr>
        <w:pStyle w:val="NoSpacing"/>
        <w:jc w:val="both"/>
        <w:rPr>
          <w:rFonts w:ascii="Times New Roman" w:hAnsi="Times New Roman"/>
          <w:b/>
          <w:lang w:eastAsia="pl-PL"/>
        </w:rPr>
      </w:pPr>
      <w:r w:rsidRPr="006A29D7">
        <w:rPr>
          <w:rFonts w:ascii="Times New Roman" w:hAnsi="Times New Roman"/>
          <w:b/>
          <w:lang w:eastAsia="pl-PL"/>
        </w:rPr>
        <w:t>Nabywca:</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b/>
          <w:lang w:eastAsia="pl-PL"/>
        </w:rPr>
        <w:t xml:space="preserve">          </w:t>
      </w:r>
      <w:r w:rsidRPr="006A29D7">
        <w:rPr>
          <w:rFonts w:ascii="Times New Roman" w:hAnsi="Times New Roman"/>
          <w:lang w:eastAsia="pl-PL"/>
        </w:rPr>
        <w:t>Gmina Miasto Rzeszów</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 xml:space="preserve">          ul. Rynek 1</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 xml:space="preserve">          35-064 Rzeszów  </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 xml:space="preserve">          NIP: 813-00-08-613</w:t>
      </w:r>
    </w:p>
    <w:p w:rsidR="00624C08" w:rsidRDefault="00624C08" w:rsidP="006B68A6">
      <w:pPr>
        <w:pStyle w:val="NoSpacing"/>
        <w:jc w:val="both"/>
        <w:rPr>
          <w:rFonts w:ascii="Times New Roman" w:hAnsi="Times New Roman"/>
          <w:b/>
          <w:lang w:eastAsia="pl-PL"/>
        </w:rPr>
      </w:pPr>
    </w:p>
    <w:p w:rsidR="00624C08" w:rsidRPr="006A29D7" w:rsidRDefault="00624C08" w:rsidP="006B68A6">
      <w:pPr>
        <w:pStyle w:val="NoSpacing"/>
        <w:jc w:val="both"/>
        <w:rPr>
          <w:rFonts w:ascii="Times New Roman" w:hAnsi="Times New Roman"/>
          <w:b/>
          <w:lang w:eastAsia="pl-PL"/>
        </w:rPr>
      </w:pPr>
      <w:r w:rsidRPr="006A29D7">
        <w:rPr>
          <w:rFonts w:ascii="Times New Roman" w:hAnsi="Times New Roman"/>
          <w:b/>
          <w:lang w:eastAsia="pl-PL"/>
        </w:rPr>
        <w:t>Odbiorca faktury – płatnik:</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b/>
          <w:lang w:eastAsia="pl-PL"/>
        </w:rPr>
        <w:t xml:space="preserve">          </w:t>
      </w:r>
      <w:r w:rsidRPr="006A29D7">
        <w:rPr>
          <w:rFonts w:ascii="Times New Roman" w:hAnsi="Times New Roman"/>
          <w:lang w:eastAsia="pl-PL"/>
        </w:rPr>
        <w:t>Straż Miejska w Rzeszowie</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 xml:space="preserve">          ul. Targowa 1</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 xml:space="preserve">          35-064 Rzeszów </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 xml:space="preserve">          </w:t>
      </w:r>
      <w:r w:rsidRPr="006A29D7">
        <w:rPr>
          <w:rFonts w:ascii="Times New Roman" w:hAnsi="Times New Roman"/>
          <w:b/>
          <w:lang w:eastAsia="pl-PL"/>
        </w:rPr>
        <w:t>(UWAGA! faktury VAT należy dostarczyć na adres Straży Miejskiej w Rzeszowie).</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 xml:space="preserve">                                                               </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6. Każda faktura wystawiona przez Wykonawcę zaopatrzona będzie w specyfikację, w której wyszczególnione będą: data każdego zakupu, ilość paliwa, marka oraz numer rejestracyjny samochodu.</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 xml:space="preserve">7. Każdy zakup paliwa potwierdzony będzie wpisem i pieczęcią w karcie drogowej kierowcy dokonującego zakup, której wzór stanowi </w:t>
      </w:r>
      <w:r w:rsidRPr="006A29D7">
        <w:rPr>
          <w:rFonts w:ascii="Times New Roman" w:hAnsi="Times New Roman"/>
          <w:b/>
          <w:lang w:eastAsia="pl-PL"/>
        </w:rPr>
        <w:t>załącznik nr 1</w:t>
      </w:r>
      <w:r w:rsidRPr="006A29D7">
        <w:rPr>
          <w:rFonts w:ascii="Times New Roman" w:hAnsi="Times New Roman"/>
          <w:lang w:eastAsia="pl-PL"/>
        </w:rPr>
        <w:t xml:space="preserve"> do niniejszej umowy.</w:t>
      </w:r>
    </w:p>
    <w:p w:rsidR="00624C08" w:rsidRPr="006A29D7" w:rsidRDefault="00624C08" w:rsidP="006B68A6">
      <w:pPr>
        <w:pStyle w:val="NoSpacing"/>
        <w:jc w:val="both"/>
        <w:rPr>
          <w:rFonts w:ascii="Times New Roman" w:hAnsi="Times New Roman"/>
        </w:rPr>
      </w:pPr>
      <w:r w:rsidRPr="006A29D7">
        <w:rPr>
          <w:rFonts w:ascii="Times New Roman" w:hAnsi="Times New Roman"/>
          <w:lang w:eastAsia="pl-PL"/>
        </w:rPr>
        <w:t xml:space="preserve">8. Zastrzega się możliwość zakupu paliwa </w:t>
      </w:r>
      <w:r w:rsidRPr="006A29D7">
        <w:rPr>
          <w:rFonts w:ascii="Times New Roman" w:hAnsi="Times New Roman"/>
        </w:rPr>
        <w:t>we wszystkich dniach tygodnia, w tym także w święta i inne dni ustawowo uznane za wolne od pracy przez całą dobę, we wskazanych poniżej punktach sprzedaży:</w:t>
      </w:r>
    </w:p>
    <w:p w:rsidR="00624C08" w:rsidRPr="006A29D7" w:rsidRDefault="00624C08" w:rsidP="006B68A6">
      <w:pPr>
        <w:pStyle w:val="NoSpacing"/>
        <w:jc w:val="both"/>
        <w:rPr>
          <w:rFonts w:ascii="Times New Roman" w:hAnsi="Times New Roman"/>
        </w:rPr>
      </w:pPr>
      <w:r w:rsidRPr="006A29D7">
        <w:rPr>
          <w:rFonts w:ascii="Times New Roman" w:hAnsi="Times New Roman"/>
        </w:rPr>
        <w:t>1) ………………………</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rPr>
        <w:t>2) ………………………</w:t>
      </w:r>
    </w:p>
    <w:p w:rsidR="00624C08" w:rsidRPr="006A29D7" w:rsidRDefault="00624C08" w:rsidP="006B68A6">
      <w:pPr>
        <w:pStyle w:val="NoSpacing"/>
        <w:jc w:val="both"/>
        <w:rPr>
          <w:rFonts w:ascii="Times New Roman" w:hAnsi="Times New Roman"/>
          <w:b/>
          <w:lang w:eastAsia="pl-PL"/>
        </w:rPr>
      </w:pP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4</w:t>
      </w:r>
    </w:p>
    <w:p w:rsidR="00624C08" w:rsidRPr="006A29D7" w:rsidRDefault="00624C08" w:rsidP="009C3932">
      <w:pPr>
        <w:pStyle w:val="NoSpacing"/>
        <w:numPr>
          <w:ilvl w:val="0"/>
          <w:numId w:val="7"/>
        </w:numPr>
        <w:ind w:left="284" w:hanging="284"/>
        <w:jc w:val="both"/>
        <w:rPr>
          <w:rFonts w:ascii="Times New Roman" w:hAnsi="Times New Roman"/>
          <w:lang w:eastAsia="pl-PL"/>
        </w:rPr>
      </w:pPr>
      <w:r w:rsidRPr="006A29D7">
        <w:rPr>
          <w:rFonts w:ascii="Times New Roman" w:hAnsi="Times New Roman"/>
          <w:lang w:eastAsia="pl-PL"/>
        </w:rPr>
        <w:t>W przypadku braku możliwości dokonywania przez Zamawiającego, z przyczyn od niego niezależnych, zakupu paliwa w punkcie określonym w §3 ust. 8, w okresie przekraczającym 3 dni, Zamawiający może, zachowując roszczenie o naprawienie szkody zakupić paliwo od osób trzecich obciążając różnicą ceny Wykonawcę.</w:t>
      </w:r>
    </w:p>
    <w:p w:rsidR="00624C08" w:rsidRPr="006A29D7" w:rsidRDefault="00624C08" w:rsidP="004967EF">
      <w:pPr>
        <w:pStyle w:val="NoSpacing"/>
        <w:numPr>
          <w:ilvl w:val="0"/>
          <w:numId w:val="7"/>
        </w:numPr>
        <w:ind w:left="284" w:hanging="284"/>
        <w:jc w:val="both"/>
        <w:rPr>
          <w:rFonts w:ascii="Times New Roman" w:hAnsi="Times New Roman"/>
          <w:lang w:eastAsia="pl-PL"/>
        </w:rPr>
      </w:pPr>
      <w:r w:rsidRPr="006A29D7">
        <w:rPr>
          <w:rFonts w:ascii="Times New Roman" w:hAnsi="Times New Roman"/>
          <w:lang w:eastAsia="pl-PL"/>
        </w:rPr>
        <w:t>Zamawiający może odstąpić od umowy z przyczyn leżących po stronie Wykonawcy w przypadku:</w:t>
      </w:r>
    </w:p>
    <w:p w:rsidR="00624C08" w:rsidRPr="006A29D7" w:rsidRDefault="00624C08" w:rsidP="00673382">
      <w:pPr>
        <w:pStyle w:val="NoSpacing"/>
        <w:numPr>
          <w:ilvl w:val="0"/>
          <w:numId w:val="8"/>
        </w:numPr>
        <w:jc w:val="both"/>
        <w:rPr>
          <w:rFonts w:ascii="Times New Roman" w:hAnsi="Times New Roman"/>
          <w:lang w:eastAsia="pl-PL"/>
        </w:rPr>
      </w:pPr>
      <w:r w:rsidRPr="006A29D7">
        <w:rPr>
          <w:rFonts w:ascii="Times New Roman" w:hAnsi="Times New Roman"/>
          <w:lang w:eastAsia="pl-PL"/>
        </w:rPr>
        <w:t>udokumentowanego potwierdzenia złej jakości sprzedawanych przez Wykonawcę paliw,</w:t>
      </w:r>
    </w:p>
    <w:p w:rsidR="00624C08" w:rsidRPr="006A29D7" w:rsidRDefault="00624C08" w:rsidP="00673382">
      <w:pPr>
        <w:pStyle w:val="NoSpacing"/>
        <w:numPr>
          <w:ilvl w:val="0"/>
          <w:numId w:val="8"/>
        </w:numPr>
        <w:jc w:val="both"/>
        <w:rPr>
          <w:rFonts w:ascii="Times New Roman" w:hAnsi="Times New Roman"/>
          <w:lang w:eastAsia="pl-PL"/>
        </w:rPr>
      </w:pPr>
      <w:r w:rsidRPr="006A29D7">
        <w:rPr>
          <w:rFonts w:ascii="Times New Roman" w:hAnsi="Times New Roman"/>
          <w:lang w:eastAsia="pl-PL"/>
        </w:rPr>
        <w:t>likwidacji lub zamknięcia powyżej 3 dni punktu poboru paliwa wskazanego w § 3 ust. 8 dłużej niż 3 dni.</w:t>
      </w:r>
    </w:p>
    <w:p w:rsidR="00624C08" w:rsidRPr="006A29D7" w:rsidRDefault="00624C08" w:rsidP="009C3932">
      <w:pPr>
        <w:pStyle w:val="NoSpacing"/>
        <w:numPr>
          <w:ilvl w:val="0"/>
          <w:numId w:val="7"/>
        </w:numPr>
        <w:ind w:left="284" w:hanging="284"/>
        <w:jc w:val="both"/>
        <w:rPr>
          <w:rFonts w:ascii="Times New Roman" w:hAnsi="Times New Roman"/>
          <w:lang w:eastAsia="pl-PL"/>
        </w:rPr>
      </w:pPr>
      <w:r w:rsidRPr="006A29D7">
        <w:rPr>
          <w:rFonts w:ascii="Times New Roman" w:hAnsi="Times New Roman"/>
          <w:lang w:eastAsia="pl-PL"/>
        </w:rPr>
        <w:t>W przypadku odstąpienia od umowy przez Zamawiającego z przyczyn leżących po stronie Wykonawcy, Zamawiającemu przysługuje kara umowna w wysokości 10%.</w:t>
      </w:r>
    </w:p>
    <w:p w:rsidR="00624C08" w:rsidRPr="006A29D7" w:rsidRDefault="00624C08" w:rsidP="009C3932">
      <w:pPr>
        <w:pStyle w:val="NoSpacing"/>
        <w:numPr>
          <w:ilvl w:val="0"/>
          <w:numId w:val="7"/>
        </w:numPr>
        <w:ind w:left="284" w:hanging="284"/>
        <w:jc w:val="both"/>
        <w:rPr>
          <w:rFonts w:ascii="Times New Roman" w:hAnsi="Times New Roman"/>
          <w:lang w:eastAsia="pl-PL"/>
        </w:rPr>
      </w:pPr>
      <w:r w:rsidRPr="006A29D7">
        <w:rPr>
          <w:rFonts w:ascii="Times New Roman" w:hAnsi="Times New Roman"/>
        </w:rPr>
        <w:t>W razie wystąpienia istotnej zmiany okoliczności powodującej, że wykonanie niniejszej umowy nie leży w interesie publicznym, czego nie można było przewidzieć w chwili zawarcia umowy, Zamawiający może odstąpić od niniejszej Umowy w terminie powzięcia wiadomości o powyższych okolicznościach uprzedzając pisemnie Wykonawcę o powyższym fakcie.</w:t>
      </w:r>
    </w:p>
    <w:p w:rsidR="00624C08" w:rsidRPr="006A29D7" w:rsidRDefault="00624C08" w:rsidP="006B68A6">
      <w:pPr>
        <w:pStyle w:val="NoSpacing"/>
        <w:jc w:val="center"/>
        <w:rPr>
          <w:rFonts w:ascii="Times New Roman" w:hAnsi="Times New Roman"/>
          <w:b/>
          <w:lang w:eastAsia="pl-PL"/>
        </w:rPr>
      </w:pP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5</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W razie opóźnienia z zapłatą 10 dni kalendarzowych po terminie płatności, Wykonawca ma prawo wstrzymać dalszą sprzedaż bezgotówkową, bez uprzedniego zawiadomienia Zamawiającego.</w:t>
      </w:r>
    </w:p>
    <w:p w:rsidR="00624C08" w:rsidRPr="006A29D7" w:rsidRDefault="00624C08" w:rsidP="006B68A6">
      <w:pPr>
        <w:pStyle w:val="NoSpacing"/>
        <w:jc w:val="both"/>
        <w:rPr>
          <w:rFonts w:ascii="Times New Roman" w:hAnsi="Times New Roman"/>
          <w:lang w:eastAsia="pl-PL"/>
        </w:rPr>
      </w:pP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6</w:t>
      </w:r>
    </w:p>
    <w:p w:rsidR="00624C08" w:rsidRPr="006A29D7" w:rsidRDefault="00624C08" w:rsidP="006B68A6">
      <w:pPr>
        <w:pStyle w:val="NoSpacing"/>
        <w:jc w:val="both"/>
        <w:rPr>
          <w:rFonts w:ascii="Times New Roman" w:hAnsi="Times New Roman"/>
          <w:b/>
          <w:lang w:eastAsia="pl-PL"/>
        </w:rPr>
      </w:pPr>
      <w:r w:rsidRPr="006A29D7">
        <w:rPr>
          <w:rFonts w:ascii="Times New Roman" w:hAnsi="Times New Roman"/>
          <w:lang w:eastAsia="pl-PL"/>
        </w:rPr>
        <w:t>Zamawiający oświadcza, że jest płatnikiem podatku VAT i jednocześnie upoważnia</w:t>
      </w:r>
      <w:r w:rsidRPr="006A29D7">
        <w:rPr>
          <w:rFonts w:ascii="Times New Roman" w:hAnsi="Times New Roman"/>
          <w:b/>
          <w:lang w:eastAsia="pl-PL"/>
        </w:rPr>
        <w:t xml:space="preserve"> </w:t>
      </w:r>
      <w:r w:rsidRPr="006A29D7">
        <w:rPr>
          <w:rFonts w:ascii="Times New Roman" w:hAnsi="Times New Roman"/>
          <w:lang w:eastAsia="pl-PL"/>
        </w:rPr>
        <w:t>Wykonawcę</w:t>
      </w:r>
      <w:r w:rsidRPr="006A29D7">
        <w:rPr>
          <w:rFonts w:ascii="Times New Roman" w:hAnsi="Times New Roman"/>
          <w:b/>
          <w:lang w:eastAsia="pl-PL"/>
        </w:rPr>
        <w:t xml:space="preserve"> </w:t>
      </w:r>
      <w:r w:rsidRPr="006A29D7">
        <w:rPr>
          <w:rFonts w:ascii="Times New Roman" w:hAnsi="Times New Roman"/>
          <w:lang w:eastAsia="pl-PL"/>
        </w:rPr>
        <w:t>do wystawienia faktur VAT bez podpisu odbiorcy.</w:t>
      </w: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7</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rPr>
        <w:t>Kupujący zobowiązuje się do przedstawienia wykazu pojazdów, ich numerów rejestracyjnych oraz osób uprawnionych do wykonywania niniejszej umowy,</w:t>
      </w:r>
      <w:r w:rsidRPr="006A29D7">
        <w:rPr>
          <w:rFonts w:ascii="Times New Roman" w:hAnsi="Times New Roman"/>
          <w:lang w:eastAsia="pl-PL"/>
        </w:rPr>
        <w:t xml:space="preserve"> który</w:t>
      </w:r>
      <w:r w:rsidRPr="006A29D7">
        <w:rPr>
          <w:rFonts w:ascii="Times New Roman" w:hAnsi="Times New Roman"/>
          <w:color w:val="FF0000"/>
          <w:lang w:eastAsia="pl-PL"/>
        </w:rPr>
        <w:t xml:space="preserve"> </w:t>
      </w:r>
      <w:r w:rsidRPr="006A29D7">
        <w:rPr>
          <w:rFonts w:ascii="Times New Roman" w:hAnsi="Times New Roman"/>
          <w:lang w:eastAsia="pl-PL"/>
        </w:rPr>
        <w:t xml:space="preserve">stanowi </w:t>
      </w:r>
      <w:r w:rsidRPr="006A29D7">
        <w:rPr>
          <w:rFonts w:ascii="Times New Roman" w:hAnsi="Times New Roman"/>
          <w:b/>
          <w:lang w:eastAsia="pl-PL"/>
        </w:rPr>
        <w:t>załącznik nr 2</w:t>
      </w:r>
      <w:r w:rsidRPr="006A29D7">
        <w:rPr>
          <w:rFonts w:ascii="Times New Roman" w:hAnsi="Times New Roman"/>
          <w:lang w:eastAsia="pl-PL"/>
        </w:rPr>
        <w:t xml:space="preserve"> do niniejszej umowy.</w:t>
      </w:r>
    </w:p>
    <w:p w:rsidR="00624C08" w:rsidRPr="006A29D7" w:rsidRDefault="00624C08" w:rsidP="006B68A6">
      <w:pPr>
        <w:pStyle w:val="NoSpacing"/>
        <w:jc w:val="both"/>
        <w:rPr>
          <w:rFonts w:ascii="Times New Roman" w:hAnsi="Times New Roman"/>
        </w:rPr>
      </w:pP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8</w:t>
      </w:r>
    </w:p>
    <w:p w:rsidR="00624C08" w:rsidRPr="006A29D7" w:rsidRDefault="00624C08" w:rsidP="006B68A6">
      <w:pPr>
        <w:pStyle w:val="NoSpacing"/>
        <w:jc w:val="both"/>
        <w:rPr>
          <w:rFonts w:ascii="Times New Roman" w:hAnsi="Times New Roman"/>
          <w:b/>
          <w:lang w:eastAsia="pl-PL"/>
        </w:rPr>
      </w:pPr>
      <w:r w:rsidRPr="006A29D7">
        <w:rPr>
          <w:rFonts w:ascii="Times New Roman" w:hAnsi="Times New Roman"/>
        </w:rPr>
        <w:t>W przypadku opóźnienia ze strony Zamawiającego w zapłacie należności, Wykonawca przysługuje prawo naliczenia odsetek.</w:t>
      </w: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9</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W przypadku nie terminowej płatności, warunkiem rozłożenia zobowiązania na raty i naliczenia ustawowych odsetek jest złożenie przez dłużnika pisemnego oświadczenia o uznaniu długu i zobowiązania do zapłaty.</w:t>
      </w:r>
    </w:p>
    <w:p w:rsidR="00624C08" w:rsidRPr="006A29D7" w:rsidRDefault="00624C08" w:rsidP="006B68A6">
      <w:pPr>
        <w:pStyle w:val="NoSpacing"/>
        <w:jc w:val="both"/>
        <w:rPr>
          <w:rFonts w:ascii="Times New Roman" w:hAnsi="Times New Roman"/>
          <w:b/>
          <w:lang w:eastAsia="pl-PL"/>
        </w:rPr>
      </w:pPr>
    </w:p>
    <w:p w:rsidR="00624C08" w:rsidRPr="006A29D7" w:rsidRDefault="00624C08" w:rsidP="006B68A6">
      <w:pPr>
        <w:pStyle w:val="NoSpacing"/>
        <w:jc w:val="center"/>
        <w:rPr>
          <w:rFonts w:ascii="Times New Roman" w:hAnsi="Times New Roman"/>
          <w:lang w:eastAsia="pl-PL"/>
        </w:rPr>
      </w:pPr>
      <w:r w:rsidRPr="006A29D7">
        <w:rPr>
          <w:rFonts w:ascii="Times New Roman" w:hAnsi="Times New Roman"/>
          <w:b/>
          <w:lang w:eastAsia="pl-PL"/>
        </w:rPr>
        <w:t>§ 10</w:t>
      </w:r>
    </w:p>
    <w:p w:rsidR="00624C08" w:rsidRPr="006A29D7" w:rsidRDefault="00624C08" w:rsidP="006B68A6">
      <w:pPr>
        <w:pStyle w:val="NoSpacing"/>
        <w:jc w:val="both"/>
        <w:rPr>
          <w:rFonts w:ascii="Times New Roman" w:hAnsi="Times New Roman"/>
        </w:rPr>
      </w:pPr>
      <w:r w:rsidRPr="006A29D7">
        <w:rPr>
          <w:rFonts w:ascii="Times New Roman" w:hAnsi="Times New Roman"/>
        </w:rPr>
        <w:t xml:space="preserve">Reklamacje związane z zakupionym towarem zgłaszane będą na piśmie, w terminie do 14 dni od daty zakupu (tankowania) i rozpatrywane w ciągu 14 dni od daty otrzymania reklamacji przez Wykonawcę.  </w:t>
      </w:r>
    </w:p>
    <w:p w:rsidR="00624C08" w:rsidRPr="006A29D7" w:rsidRDefault="00624C08" w:rsidP="006B68A6">
      <w:pPr>
        <w:pStyle w:val="NoSpacing"/>
        <w:jc w:val="both"/>
        <w:rPr>
          <w:rFonts w:ascii="Times New Roman" w:hAnsi="Times New Roman"/>
        </w:rPr>
      </w:pPr>
      <w:r w:rsidRPr="006A29D7">
        <w:rPr>
          <w:rFonts w:ascii="Times New Roman" w:hAnsi="Times New Roman"/>
        </w:rPr>
        <w:t>Reklamacja nie wpływa na zmianę terminu płatności faktur.</w:t>
      </w:r>
    </w:p>
    <w:p w:rsidR="00624C08" w:rsidRPr="006A29D7" w:rsidRDefault="00624C08" w:rsidP="006B68A6">
      <w:pPr>
        <w:pStyle w:val="NoSpacing"/>
        <w:jc w:val="both"/>
        <w:rPr>
          <w:rFonts w:ascii="Times New Roman" w:hAnsi="Times New Roman"/>
          <w:b/>
          <w:lang w:eastAsia="pl-PL"/>
        </w:rPr>
      </w:pPr>
    </w:p>
    <w:p w:rsidR="00624C08" w:rsidRPr="006A29D7" w:rsidRDefault="00624C08" w:rsidP="006B68A6">
      <w:pPr>
        <w:pStyle w:val="NoSpacing"/>
        <w:jc w:val="center"/>
        <w:rPr>
          <w:rFonts w:ascii="Times New Roman" w:hAnsi="Times New Roman"/>
        </w:rPr>
      </w:pPr>
      <w:r w:rsidRPr="006A29D7">
        <w:rPr>
          <w:rFonts w:ascii="Times New Roman" w:hAnsi="Times New Roman"/>
          <w:b/>
          <w:lang w:eastAsia="pl-PL"/>
        </w:rPr>
        <w:t>§ 11</w:t>
      </w:r>
    </w:p>
    <w:p w:rsidR="00624C08" w:rsidRPr="006A29D7" w:rsidRDefault="00624C08" w:rsidP="006B68A6">
      <w:pPr>
        <w:pStyle w:val="NoSpacing"/>
        <w:jc w:val="both"/>
        <w:rPr>
          <w:rFonts w:ascii="Times New Roman" w:hAnsi="Times New Roman"/>
        </w:rPr>
      </w:pPr>
      <w:r w:rsidRPr="006A29D7">
        <w:rPr>
          <w:rFonts w:ascii="Times New Roman" w:hAnsi="Times New Roman"/>
        </w:rPr>
        <w:t>Strony ustalają, że w przypadku zaistnienia siły wyższej, która uniemożliwia lub utrudnia wykonanie umowy, decyzję o zmianie bądź rozwiązaniu umowy podejmują w drodze wzajemnego uzgodnienia.</w:t>
      </w:r>
    </w:p>
    <w:p w:rsidR="00624C08" w:rsidRPr="006A29D7" w:rsidRDefault="00624C08" w:rsidP="006B68A6">
      <w:pPr>
        <w:pStyle w:val="NoSpacing"/>
        <w:jc w:val="both"/>
        <w:rPr>
          <w:rFonts w:ascii="Times New Roman" w:hAnsi="Times New Roman"/>
          <w:b/>
          <w:lang w:eastAsia="pl-PL"/>
        </w:rPr>
      </w:pP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12</w:t>
      </w:r>
    </w:p>
    <w:p w:rsidR="00624C08" w:rsidRPr="006A29D7" w:rsidRDefault="00624C08" w:rsidP="006B68A6">
      <w:pPr>
        <w:pStyle w:val="NoSpacing"/>
        <w:jc w:val="both"/>
        <w:rPr>
          <w:rFonts w:ascii="Times New Roman" w:hAnsi="Times New Roman"/>
          <w:lang w:eastAsia="pl-PL"/>
        </w:rPr>
      </w:pPr>
      <w:r w:rsidRPr="006A29D7">
        <w:rPr>
          <w:rFonts w:ascii="Times New Roman" w:hAnsi="Times New Roman"/>
          <w:lang w:eastAsia="pl-PL"/>
        </w:rPr>
        <w:t>Stronom przysługuje możliwość rozwiązania umowy za miesięcznym okresem wypowiedzenia.</w:t>
      </w: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13</w:t>
      </w:r>
    </w:p>
    <w:p w:rsidR="00624C08" w:rsidRPr="006A29D7" w:rsidRDefault="00624C08" w:rsidP="006B68A6">
      <w:pPr>
        <w:pStyle w:val="NoSpacing"/>
        <w:jc w:val="both"/>
        <w:rPr>
          <w:rFonts w:ascii="Times New Roman" w:hAnsi="Times New Roman"/>
          <w:b/>
          <w:lang w:eastAsia="pl-PL"/>
        </w:rPr>
      </w:pPr>
      <w:r w:rsidRPr="006A29D7">
        <w:rPr>
          <w:rFonts w:ascii="Times New Roman" w:hAnsi="Times New Roman"/>
        </w:rPr>
        <w:t>Wszelkie zmiany umowy wymagają formy pisemnej w postaci aneksu</w:t>
      </w:r>
      <w:r w:rsidRPr="006A29D7">
        <w:rPr>
          <w:rFonts w:ascii="Times New Roman" w:hAnsi="Times New Roman"/>
          <w:b/>
          <w:lang w:eastAsia="pl-PL"/>
        </w:rPr>
        <w:t xml:space="preserve"> </w:t>
      </w:r>
      <w:r w:rsidRPr="006A29D7">
        <w:rPr>
          <w:rFonts w:ascii="Times New Roman" w:hAnsi="Times New Roman"/>
          <w:lang w:eastAsia="pl-PL"/>
        </w:rPr>
        <w:t>pod rygorem nieważności.</w:t>
      </w:r>
    </w:p>
    <w:p w:rsidR="00624C08" w:rsidRPr="006A29D7" w:rsidRDefault="00624C08" w:rsidP="006B68A6">
      <w:pPr>
        <w:pStyle w:val="NoSpacing"/>
        <w:jc w:val="both"/>
        <w:rPr>
          <w:rFonts w:ascii="Times New Roman" w:hAnsi="Times New Roman"/>
          <w:b/>
          <w:lang w:eastAsia="pl-PL"/>
        </w:rPr>
      </w:pP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14</w:t>
      </w:r>
    </w:p>
    <w:p w:rsidR="00624C08" w:rsidRPr="006A29D7" w:rsidRDefault="00624C08" w:rsidP="006B68A6">
      <w:pPr>
        <w:spacing w:after="0" w:line="120" w:lineRule="atLeast"/>
        <w:jc w:val="both"/>
        <w:rPr>
          <w:rFonts w:ascii="Times New Roman" w:hAnsi="Times New Roman"/>
        </w:rPr>
      </w:pPr>
      <w:r w:rsidRPr="006A29D7">
        <w:rPr>
          <w:rFonts w:ascii="Times New Roman" w:hAnsi="Times New Roman"/>
        </w:rPr>
        <w:t>W sprawach nie uregulowanych niniejszą umową mają zastosowanie przepisy Kodeksu Cywilnego. Wszelkie spory jakie powstaną na tle realizacji niniejszej umowy, których strony nie rozstrzygną polubownie, strony zgodnie poddają pod rozstrzygnięcie Sądowi właściwemu miejscowo dla Zamawiającego.</w:t>
      </w:r>
    </w:p>
    <w:p w:rsidR="00624C08" w:rsidRPr="006A29D7" w:rsidRDefault="00624C08" w:rsidP="006B68A6">
      <w:pPr>
        <w:spacing w:after="0" w:line="120" w:lineRule="atLeast"/>
        <w:jc w:val="both"/>
        <w:rPr>
          <w:rFonts w:ascii="Times New Roman" w:hAnsi="Times New Roman"/>
        </w:rPr>
      </w:pPr>
    </w:p>
    <w:p w:rsidR="00624C08" w:rsidRPr="006A29D7" w:rsidRDefault="00624C08" w:rsidP="000E3CE6">
      <w:pPr>
        <w:widowControl w:val="0"/>
        <w:suppressAutoHyphens/>
        <w:spacing w:after="0"/>
        <w:jc w:val="center"/>
        <w:rPr>
          <w:rFonts w:ascii="Times New Roman" w:hAnsi="Times New Roman"/>
        </w:rPr>
      </w:pPr>
      <w:r w:rsidRPr="006A29D7">
        <w:rPr>
          <w:rFonts w:ascii="Times New Roman" w:hAnsi="Times New Roman"/>
          <w:b/>
          <w:lang w:eastAsia="pl-PL"/>
        </w:rPr>
        <w:t>§ 15</w:t>
      </w:r>
    </w:p>
    <w:p w:rsidR="00624C08" w:rsidRPr="00A07AE2" w:rsidRDefault="00624C08" w:rsidP="000E3CE6">
      <w:pPr>
        <w:widowControl w:val="0"/>
        <w:suppressAutoHyphens/>
        <w:spacing w:after="0"/>
        <w:jc w:val="both"/>
        <w:rPr>
          <w:rFonts w:ascii="Times New Roman" w:hAnsi="Times New Roman"/>
          <w:bCs/>
        </w:rPr>
      </w:pPr>
      <w:r w:rsidRPr="006A29D7">
        <w:rPr>
          <w:rFonts w:ascii="Times New Roman" w:hAnsi="Times New Roman"/>
          <w:bCs/>
        </w:rPr>
        <w:t xml:space="preserve">Integralną częścią umowy jest druk oferta wraz z formularzem cenowym, a także opis przedmiotu zamówienia określony w zapytaniu </w:t>
      </w:r>
      <w:r w:rsidRPr="00A07AE2">
        <w:rPr>
          <w:rFonts w:ascii="Times New Roman" w:hAnsi="Times New Roman"/>
          <w:bCs/>
        </w:rPr>
        <w:t xml:space="preserve">ofertowym </w:t>
      </w:r>
      <w:r w:rsidRPr="00A07AE2">
        <w:rPr>
          <w:rFonts w:ascii="Times New Roman" w:hAnsi="Times New Roman"/>
        </w:rPr>
        <w:t xml:space="preserve">SM.5521.3878.2023.KR1 </w:t>
      </w:r>
      <w:r w:rsidRPr="00A07AE2">
        <w:rPr>
          <w:rFonts w:ascii="Times New Roman" w:hAnsi="Times New Roman"/>
          <w:bCs/>
        </w:rPr>
        <w:t xml:space="preserve">z dn. 18.12.2023 r. </w:t>
      </w:r>
    </w:p>
    <w:p w:rsidR="00624C08" w:rsidRPr="006A29D7" w:rsidRDefault="00624C08" w:rsidP="006B68A6">
      <w:pPr>
        <w:pStyle w:val="NoSpacing"/>
        <w:jc w:val="center"/>
        <w:rPr>
          <w:rFonts w:ascii="Times New Roman" w:hAnsi="Times New Roman"/>
          <w:b/>
          <w:lang w:eastAsia="pl-PL"/>
        </w:rPr>
      </w:pPr>
    </w:p>
    <w:p w:rsidR="00624C08" w:rsidRPr="006A29D7" w:rsidRDefault="00624C08" w:rsidP="006B68A6">
      <w:pPr>
        <w:pStyle w:val="NoSpacing"/>
        <w:jc w:val="center"/>
        <w:rPr>
          <w:rFonts w:ascii="Times New Roman" w:hAnsi="Times New Roman"/>
          <w:b/>
          <w:lang w:eastAsia="pl-PL"/>
        </w:rPr>
      </w:pPr>
      <w:r w:rsidRPr="006A29D7">
        <w:rPr>
          <w:rFonts w:ascii="Times New Roman" w:hAnsi="Times New Roman"/>
          <w:b/>
          <w:lang w:eastAsia="pl-PL"/>
        </w:rPr>
        <w:t>§ 16</w:t>
      </w:r>
    </w:p>
    <w:p w:rsidR="00624C08" w:rsidRPr="007C5114" w:rsidRDefault="00624C08" w:rsidP="006B68A6">
      <w:pPr>
        <w:pStyle w:val="NoSpacing"/>
        <w:jc w:val="both"/>
        <w:rPr>
          <w:rFonts w:ascii="Times New Roman" w:hAnsi="Times New Roman"/>
        </w:rPr>
      </w:pPr>
      <w:r w:rsidRPr="006A29D7">
        <w:rPr>
          <w:rFonts w:ascii="Times New Roman" w:hAnsi="Times New Roman"/>
        </w:rPr>
        <w:t xml:space="preserve">Umowę sporządzono w dwóch jednobrzmiących egzemplarzach, po jednym dla każdej ze stron. </w:t>
      </w:r>
    </w:p>
    <w:p w:rsidR="00624C08" w:rsidRPr="007C5114" w:rsidRDefault="00624C08" w:rsidP="006B68A6">
      <w:pPr>
        <w:pStyle w:val="NoSpacing"/>
        <w:jc w:val="both"/>
        <w:rPr>
          <w:rFonts w:ascii="Times New Roman" w:hAnsi="Times New Roman"/>
        </w:rPr>
      </w:pPr>
    </w:p>
    <w:p w:rsidR="00624C08" w:rsidRDefault="00624C08" w:rsidP="006B68A6">
      <w:pPr>
        <w:spacing w:after="0"/>
        <w:rPr>
          <w:rFonts w:ascii="Times New Roman" w:hAnsi="Times New Roman"/>
        </w:rPr>
      </w:pPr>
    </w:p>
    <w:p w:rsidR="00624C08" w:rsidRDefault="00624C08" w:rsidP="006B68A6">
      <w:pPr>
        <w:spacing w:after="0"/>
        <w:rPr>
          <w:rFonts w:ascii="Times New Roman" w:hAnsi="Times New Roman"/>
        </w:rPr>
      </w:pPr>
    </w:p>
    <w:p w:rsidR="00624C08" w:rsidRDefault="00624C08" w:rsidP="006B68A6">
      <w:pPr>
        <w:spacing w:after="0"/>
        <w:rPr>
          <w:rFonts w:ascii="Times New Roman" w:hAnsi="Times New Roman"/>
        </w:rPr>
      </w:pPr>
    </w:p>
    <w:p w:rsidR="00624C08" w:rsidRPr="00A53845" w:rsidRDefault="00624C08" w:rsidP="006B68A6">
      <w:pPr>
        <w:spacing w:after="0"/>
        <w:rPr>
          <w:rFonts w:ascii="Times New Roman" w:hAnsi="Times New Roman"/>
        </w:rPr>
      </w:pPr>
    </w:p>
    <w:p w:rsidR="00624C08" w:rsidRPr="00A53845" w:rsidRDefault="00624C08" w:rsidP="006B68A6">
      <w:pPr>
        <w:spacing w:after="0"/>
        <w:rPr>
          <w:rFonts w:ascii="Times New Roman" w:hAnsi="Times New Roman"/>
        </w:rPr>
      </w:pPr>
      <w:r w:rsidRPr="00A53845">
        <w:rPr>
          <w:rFonts w:ascii="Times New Roman" w:hAnsi="Times New Roman"/>
        </w:rPr>
        <w:t xml:space="preserve">. . . . . . . . . . . . . . . . . . . . </w:t>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A53845">
        <w:rPr>
          <w:rFonts w:ascii="Times New Roman" w:hAnsi="Times New Roman"/>
        </w:rPr>
        <w:t>. . . .</w:t>
      </w:r>
      <w:r>
        <w:rPr>
          <w:rFonts w:ascii="Times New Roman" w:hAnsi="Times New Roman"/>
        </w:rPr>
        <w:t xml:space="preserve"> . . . . . . . . . . . . </w:t>
      </w:r>
      <w:r w:rsidRPr="007B39FC">
        <w:rPr>
          <w:rFonts w:ascii="Times New Roman" w:hAnsi="Times New Roman"/>
        </w:rPr>
        <w:tab/>
      </w:r>
      <w:r w:rsidRPr="00A53845">
        <w:rPr>
          <w:rFonts w:ascii="Times New Roman" w:hAnsi="Times New Roman"/>
        </w:rPr>
        <w:t xml:space="preserve">                                                                                              </w:t>
      </w:r>
    </w:p>
    <w:p w:rsidR="00624C08" w:rsidRPr="00A53845" w:rsidRDefault="00624C08" w:rsidP="006B68A6">
      <w:pPr>
        <w:spacing w:after="0"/>
        <w:rPr>
          <w:rFonts w:ascii="Times New Roman" w:hAnsi="Times New Roman"/>
        </w:rPr>
      </w:pPr>
      <w:r w:rsidRPr="00A53845">
        <w:rPr>
          <w:rFonts w:ascii="Times New Roman" w:hAnsi="Times New Roman"/>
        </w:rPr>
        <w:t xml:space="preserve">       Zamawiający                                        </w:t>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7B39FC">
        <w:rPr>
          <w:rFonts w:ascii="Times New Roman" w:hAnsi="Times New Roman"/>
        </w:rPr>
        <w:tab/>
      </w:r>
      <w:r w:rsidRPr="00A53845">
        <w:rPr>
          <w:rFonts w:ascii="Times New Roman" w:hAnsi="Times New Roman"/>
        </w:rPr>
        <w:t xml:space="preserve">        Wykonawca</w:t>
      </w:r>
    </w:p>
    <w:p w:rsidR="00624C08" w:rsidRDefault="00624C08" w:rsidP="0019698F">
      <w:pPr>
        <w:spacing w:after="0" w:line="360" w:lineRule="auto"/>
        <w:jc w:val="center"/>
        <w:rPr>
          <w:rFonts w:ascii="Times New Roman" w:hAnsi="Times New Roman"/>
          <w:b/>
        </w:rPr>
      </w:pPr>
      <w:r w:rsidRPr="007C5114">
        <w:rPr>
          <w:rFonts w:ascii="Times New Roman" w:hAnsi="Times New Roman"/>
          <w:b/>
        </w:rPr>
        <w:t xml:space="preserve">                                                    </w:t>
      </w:r>
      <w:r w:rsidRPr="007C5114">
        <w:rPr>
          <w:rFonts w:ascii="Times New Roman" w:hAnsi="Times New Roman"/>
          <w:b/>
        </w:rPr>
        <w:tab/>
      </w:r>
      <w:r w:rsidRPr="007C5114">
        <w:rPr>
          <w:rFonts w:ascii="Times New Roman" w:hAnsi="Times New Roman"/>
          <w:b/>
        </w:rPr>
        <w:tab/>
      </w:r>
      <w:r w:rsidRPr="007C5114">
        <w:rPr>
          <w:rFonts w:ascii="Times New Roman" w:hAnsi="Times New Roman"/>
          <w:b/>
        </w:rPr>
        <w:tab/>
      </w:r>
      <w:r w:rsidRPr="007C5114">
        <w:rPr>
          <w:rFonts w:ascii="Times New Roman" w:hAnsi="Times New Roman"/>
          <w:b/>
        </w:rPr>
        <w:tab/>
      </w:r>
      <w:r w:rsidRPr="007C5114">
        <w:rPr>
          <w:rFonts w:ascii="Times New Roman" w:hAnsi="Times New Roman"/>
          <w:b/>
        </w:rPr>
        <w:tab/>
      </w:r>
      <w:r w:rsidRPr="007C5114">
        <w:rPr>
          <w:rFonts w:ascii="Times New Roman" w:hAnsi="Times New Roman"/>
          <w:b/>
        </w:rPr>
        <w:tab/>
      </w:r>
      <w:r w:rsidRPr="007C5114">
        <w:rPr>
          <w:rFonts w:ascii="Times New Roman" w:hAnsi="Times New Roman"/>
          <w:b/>
        </w:rPr>
        <w:tab/>
      </w: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Default="00624C08" w:rsidP="0019698F">
      <w:pPr>
        <w:spacing w:after="0" w:line="360" w:lineRule="auto"/>
        <w:jc w:val="center"/>
        <w:rPr>
          <w:rFonts w:ascii="Times New Roman" w:hAnsi="Times New Roman"/>
          <w:b/>
        </w:rPr>
      </w:pPr>
    </w:p>
    <w:p w:rsidR="00624C08" w:rsidRPr="007C5114" w:rsidRDefault="00624C08" w:rsidP="00A53845">
      <w:pPr>
        <w:spacing w:after="0" w:line="360" w:lineRule="auto"/>
        <w:ind w:left="7788" w:firstLine="708"/>
        <w:jc w:val="center"/>
        <w:rPr>
          <w:rFonts w:ascii="Times New Roman" w:hAnsi="Times New Roman"/>
          <w:b/>
        </w:rPr>
      </w:pPr>
      <w:r w:rsidRPr="007C5114">
        <w:rPr>
          <w:rFonts w:ascii="Times New Roman" w:hAnsi="Times New Roman"/>
          <w:b/>
        </w:rPr>
        <w:t>Załącznik nr 1</w:t>
      </w:r>
    </w:p>
    <w:p w:rsidR="00624C08" w:rsidRPr="007C5114" w:rsidRDefault="00624C08" w:rsidP="006B68A6">
      <w:pPr>
        <w:spacing w:after="0" w:line="360" w:lineRule="auto"/>
        <w:jc w:val="center"/>
        <w:rPr>
          <w:rFonts w:ascii="Times New Roman" w:hAnsi="Times New Roman"/>
        </w:rPr>
      </w:pPr>
      <w:r w:rsidRPr="007C5114">
        <w:rPr>
          <w:rFonts w:ascii="Times New Roman" w:hAnsi="Times New Roman"/>
        </w:rPr>
        <w:t>Wzór karty drogowej</w:t>
      </w:r>
    </w:p>
    <w:p w:rsidR="00624C08" w:rsidRPr="00A53845" w:rsidRDefault="00624C08" w:rsidP="006B68A6">
      <w:pPr>
        <w:jc w:val="center"/>
        <w:rPr>
          <w:rFonts w:ascii="Times New Roman" w:hAnsi="Times New Roman"/>
        </w:rPr>
      </w:pPr>
      <w:r w:rsidRPr="00DB2415">
        <w:rPr>
          <w:rFonts w:ascii="Times New Roman" w:hAnsi="Times New Roman"/>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52.25pt;height:647.25pt;visibility:visible">
            <v:imagedata r:id="rId7" o:title=""/>
          </v:shape>
        </w:pict>
      </w:r>
    </w:p>
    <w:p w:rsidR="00624C08" w:rsidRPr="00A53845" w:rsidRDefault="00624C08" w:rsidP="00E9031E">
      <w:pPr>
        <w:rPr>
          <w:rFonts w:ascii="Times New Roman" w:hAnsi="Times New Roman"/>
        </w:rPr>
      </w:pPr>
      <w:r w:rsidRPr="00A53845">
        <w:rPr>
          <w:rFonts w:ascii="Times New Roman" w:hAnsi="Times New Roman"/>
        </w:rPr>
        <w:t xml:space="preserve">                                                                                                                                                      </w:t>
      </w:r>
    </w:p>
    <w:p w:rsidR="00624C08" w:rsidRPr="00A53845" w:rsidRDefault="00624C08" w:rsidP="00960E18">
      <w:pPr>
        <w:jc w:val="right"/>
        <w:rPr>
          <w:rFonts w:ascii="Times New Roman" w:hAnsi="Times New Roman"/>
        </w:rPr>
      </w:pPr>
    </w:p>
    <w:p w:rsidR="00624C08" w:rsidRPr="006A29D7" w:rsidRDefault="00624C08" w:rsidP="00960E18">
      <w:pPr>
        <w:jc w:val="right"/>
        <w:rPr>
          <w:rFonts w:ascii="Times New Roman" w:hAnsi="Times New Roman"/>
          <w:b/>
        </w:rPr>
      </w:pPr>
      <w:r w:rsidRPr="006A29D7">
        <w:rPr>
          <w:rFonts w:ascii="Times New Roman" w:hAnsi="Times New Roman"/>
        </w:rPr>
        <w:t xml:space="preserve">   </w:t>
      </w:r>
      <w:r w:rsidRPr="006A29D7">
        <w:rPr>
          <w:rFonts w:ascii="Times New Roman" w:hAnsi="Times New Roman"/>
          <w:b/>
        </w:rPr>
        <w:t>Załącznik nr 2</w:t>
      </w:r>
    </w:p>
    <w:p w:rsidR="00624C08" w:rsidRPr="006A29D7" w:rsidRDefault="00624C08" w:rsidP="00960E18">
      <w:pPr>
        <w:jc w:val="center"/>
        <w:rPr>
          <w:rFonts w:ascii="Times New Roman" w:hAnsi="Times New Roman"/>
          <w:b/>
        </w:rPr>
      </w:pPr>
      <w:r w:rsidRPr="006A29D7">
        <w:rPr>
          <w:rFonts w:ascii="Times New Roman" w:hAnsi="Times New Roman"/>
          <w:b/>
        </w:rPr>
        <w:t>Wykaz pojazdów służbowych oraz funkcjonariuszy Straży Miejskiej w Rzeszowie będących kierowcami upoważnionych do zakupu paliwa.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
        <w:gridCol w:w="2256"/>
        <w:gridCol w:w="1276"/>
        <w:gridCol w:w="2835"/>
        <w:gridCol w:w="2586"/>
      </w:tblGrid>
      <w:tr w:rsidR="00624C08" w:rsidRPr="006A29D7" w:rsidTr="00917F31">
        <w:trPr>
          <w:jc w:val="center"/>
        </w:trPr>
        <w:tc>
          <w:tcPr>
            <w:tcW w:w="597" w:type="dxa"/>
            <w:shd w:val="clear" w:color="auto" w:fill="E0E0E0"/>
            <w:vAlign w:val="center"/>
          </w:tcPr>
          <w:p w:rsidR="00624C08" w:rsidRPr="006A29D7" w:rsidRDefault="00624C08" w:rsidP="00917F31">
            <w:pPr>
              <w:pStyle w:val="BodyText"/>
              <w:jc w:val="center"/>
              <w:rPr>
                <w:rFonts w:ascii="Times New Roman" w:hAnsi="Times New Roman"/>
                <w:b/>
                <w:sz w:val="22"/>
                <w:szCs w:val="22"/>
              </w:rPr>
            </w:pPr>
            <w:r w:rsidRPr="006A29D7">
              <w:rPr>
                <w:rFonts w:ascii="Times New Roman" w:hAnsi="Times New Roman"/>
                <w:b/>
                <w:sz w:val="22"/>
                <w:szCs w:val="22"/>
              </w:rPr>
              <w:t>Lp.</w:t>
            </w:r>
          </w:p>
        </w:tc>
        <w:tc>
          <w:tcPr>
            <w:tcW w:w="2256" w:type="dxa"/>
            <w:shd w:val="clear" w:color="auto" w:fill="E0E0E0"/>
            <w:vAlign w:val="center"/>
          </w:tcPr>
          <w:p w:rsidR="00624C08" w:rsidRPr="006A29D7" w:rsidRDefault="00624C08" w:rsidP="00917F31">
            <w:pPr>
              <w:pStyle w:val="BodyText"/>
              <w:jc w:val="center"/>
              <w:rPr>
                <w:rFonts w:ascii="Times New Roman" w:hAnsi="Times New Roman"/>
                <w:b/>
                <w:sz w:val="22"/>
                <w:szCs w:val="22"/>
              </w:rPr>
            </w:pPr>
            <w:r w:rsidRPr="006A29D7">
              <w:rPr>
                <w:rFonts w:ascii="Times New Roman" w:hAnsi="Times New Roman"/>
                <w:b/>
                <w:sz w:val="22"/>
                <w:szCs w:val="22"/>
              </w:rPr>
              <w:t>Pojazd</w:t>
            </w:r>
          </w:p>
        </w:tc>
        <w:tc>
          <w:tcPr>
            <w:tcW w:w="1276" w:type="dxa"/>
            <w:shd w:val="clear" w:color="auto" w:fill="E0E0E0"/>
            <w:vAlign w:val="center"/>
          </w:tcPr>
          <w:p w:rsidR="00624C08" w:rsidRPr="006A29D7" w:rsidRDefault="00624C08" w:rsidP="00917F31">
            <w:pPr>
              <w:pStyle w:val="BodyText"/>
              <w:jc w:val="center"/>
              <w:rPr>
                <w:rFonts w:ascii="Times New Roman" w:hAnsi="Times New Roman"/>
                <w:b/>
                <w:sz w:val="22"/>
                <w:szCs w:val="22"/>
              </w:rPr>
            </w:pPr>
            <w:r w:rsidRPr="006A29D7">
              <w:rPr>
                <w:rFonts w:ascii="Times New Roman" w:hAnsi="Times New Roman"/>
                <w:b/>
                <w:sz w:val="22"/>
                <w:szCs w:val="22"/>
              </w:rPr>
              <w:t>nr rej.</w:t>
            </w:r>
          </w:p>
        </w:tc>
        <w:tc>
          <w:tcPr>
            <w:tcW w:w="2835" w:type="dxa"/>
            <w:shd w:val="clear" w:color="auto" w:fill="E0E0E0"/>
            <w:vAlign w:val="center"/>
          </w:tcPr>
          <w:p w:rsidR="00624C08" w:rsidRPr="006A29D7" w:rsidRDefault="00624C08" w:rsidP="00917F31">
            <w:pPr>
              <w:pStyle w:val="BodyText"/>
              <w:spacing w:line="240" w:lineRule="auto"/>
              <w:jc w:val="center"/>
              <w:rPr>
                <w:rFonts w:ascii="Times New Roman" w:hAnsi="Times New Roman"/>
                <w:b/>
                <w:sz w:val="22"/>
                <w:szCs w:val="22"/>
              </w:rPr>
            </w:pPr>
            <w:r w:rsidRPr="006A29D7">
              <w:rPr>
                <w:rFonts w:ascii="Times New Roman" w:hAnsi="Times New Roman"/>
                <w:b/>
                <w:sz w:val="22"/>
                <w:szCs w:val="22"/>
              </w:rPr>
              <w:t>Kierowca</w:t>
            </w:r>
          </w:p>
        </w:tc>
        <w:tc>
          <w:tcPr>
            <w:tcW w:w="2586" w:type="dxa"/>
            <w:shd w:val="clear" w:color="auto" w:fill="E0E0E0"/>
            <w:vAlign w:val="center"/>
          </w:tcPr>
          <w:p w:rsidR="00624C08" w:rsidRPr="006A29D7" w:rsidRDefault="00624C08" w:rsidP="00917F31">
            <w:pPr>
              <w:pStyle w:val="BodyText"/>
              <w:jc w:val="center"/>
              <w:rPr>
                <w:rFonts w:ascii="Times New Roman" w:hAnsi="Times New Roman"/>
                <w:b/>
                <w:sz w:val="22"/>
                <w:szCs w:val="22"/>
              </w:rPr>
            </w:pPr>
            <w:r w:rsidRPr="006A29D7">
              <w:rPr>
                <w:rFonts w:ascii="Times New Roman" w:hAnsi="Times New Roman"/>
                <w:b/>
                <w:sz w:val="22"/>
                <w:szCs w:val="22"/>
              </w:rPr>
              <w:t>Zastępca kierowcy</w:t>
            </w: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r w:rsidR="00624C08" w:rsidRPr="006A29D7" w:rsidTr="00A53845">
        <w:trPr>
          <w:trHeight w:val="387"/>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bookmarkStart w:id="0" w:name="_GoBack"/>
            <w:bookmarkEnd w:id="0"/>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rPr>
                <w:rFonts w:ascii="Times New Roman" w:hAnsi="Times New Roman"/>
              </w:rPr>
            </w:pP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r w:rsidR="00624C08" w:rsidRPr="006A29D7" w:rsidTr="00917F31">
        <w:trPr>
          <w:jc w:val="center"/>
        </w:trPr>
        <w:tc>
          <w:tcPr>
            <w:tcW w:w="597" w:type="dxa"/>
            <w:vAlign w:val="center"/>
          </w:tcPr>
          <w:p w:rsidR="00624C08" w:rsidRPr="006A29D7" w:rsidRDefault="00624C08" w:rsidP="00917F31">
            <w:pPr>
              <w:pStyle w:val="BodyText"/>
              <w:numPr>
                <w:ilvl w:val="0"/>
                <w:numId w:val="2"/>
              </w:numPr>
              <w:spacing w:line="360" w:lineRule="auto"/>
              <w:jc w:val="center"/>
              <w:rPr>
                <w:rFonts w:ascii="Times New Roman" w:hAnsi="Times New Roman"/>
                <w:sz w:val="22"/>
                <w:szCs w:val="22"/>
              </w:rPr>
            </w:pPr>
          </w:p>
        </w:tc>
        <w:tc>
          <w:tcPr>
            <w:tcW w:w="225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1276"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835" w:type="dxa"/>
            <w:vAlign w:val="center"/>
          </w:tcPr>
          <w:p w:rsidR="00624C08" w:rsidRPr="006A29D7" w:rsidRDefault="00624C08" w:rsidP="00917F31">
            <w:pPr>
              <w:pStyle w:val="BodyText"/>
              <w:spacing w:line="240" w:lineRule="auto"/>
              <w:jc w:val="left"/>
              <w:rPr>
                <w:rFonts w:ascii="Times New Roman" w:hAnsi="Times New Roman"/>
                <w:b/>
                <w:sz w:val="22"/>
                <w:szCs w:val="22"/>
              </w:rPr>
            </w:pPr>
          </w:p>
        </w:tc>
        <w:tc>
          <w:tcPr>
            <w:tcW w:w="2586" w:type="dxa"/>
            <w:vAlign w:val="center"/>
          </w:tcPr>
          <w:p w:rsidR="00624C08" w:rsidRPr="006A29D7" w:rsidRDefault="00624C08" w:rsidP="00917F31">
            <w:pPr>
              <w:pStyle w:val="BodyText"/>
              <w:spacing w:line="240" w:lineRule="auto"/>
              <w:jc w:val="left"/>
              <w:rPr>
                <w:rFonts w:ascii="Times New Roman" w:hAnsi="Times New Roman"/>
                <w:sz w:val="22"/>
                <w:szCs w:val="22"/>
              </w:rPr>
            </w:pPr>
          </w:p>
        </w:tc>
      </w:tr>
    </w:tbl>
    <w:p w:rsidR="00624C08" w:rsidRPr="006A29D7" w:rsidRDefault="00624C08" w:rsidP="00960E18">
      <w:pPr>
        <w:pStyle w:val="BodyText"/>
        <w:spacing w:line="240" w:lineRule="auto"/>
        <w:rPr>
          <w:rFonts w:ascii="Times New Roman" w:hAnsi="Times New Roman"/>
          <w:sz w:val="22"/>
          <w:szCs w:val="22"/>
        </w:rPr>
      </w:pPr>
    </w:p>
    <w:p w:rsidR="00624C08" w:rsidRPr="00A53845" w:rsidRDefault="00624C08" w:rsidP="00E9031E">
      <w:pPr>
        <w:pStyle w:val="BodyText"/>
        <w:spacing w:line="240" w:lineRule="auto"/>
        <w:rPr>
          <w:rFonts w:ascii="Times New Roman" w:hAnsi="Times New Roman"/>
          <w:color w:val="FF0000"/>
          <w:sz w:val="16"/>
        </w:rPr>
      </w:pPr>
    </w:p>
    <w:p w:rsidR="00624C08" w:rsidRPr="00A53845" w:rsidRDefault="00624C08" w:rsidP="00E9031E">
      <w:pPr>
        <w:pStyle w:val="BodyText"/>
        <w:spacing w:line="240" w:lineRule="auto"/>
        <w:rPr>
          <w:rFonts w:ascii="Times New Roman" w:hAnsi="Times New Roman"/>
          <w:color w:val="FF0000"/>
          <w:sz w:val="16"/>
        </w:rPr>
      </w:pP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A53845">
        <w:rPr>
          <w:rFonts w:ascii="Times New Roman" w:hAnsi="Times New Roman"/>
          <w:color w:val="FF0000"/>
          <w:sz w:val="16"/>
        </w:rPr>
        <w:t xml:space="preserve">             </w:t>
      </w:r>
    </w:p>
    <w:p w:rsidR="00624C08" w:rsidRPr="00A53845" w:rsidRDefault="00624C08" w:rsidP="00E9031E">
      <w:pPr>
        <w:pStyle w:val="BodyText"/>
        <w:spacing w:line="480" w:lineRule="auto"/>
        <w:rPr>
          <w:rFonts w:ascii="Times New Roman" w:hAnsi="Times New Roman"/>
          <w:color w:val="FF0000"/>
          <w:sz w:val="16"/>
        </w:rPr>
      </w:pP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r w:rsidRPr="007B39FC">
        <w:rPr>
          <w:rFonts w:ascii="Times New Roman" w:hAnsi="Times New Roman"/>
          <w:color w:val="FF0000"/>
          <w:sz w:val="16"/>
        </w:rPr>
        <w:tab/>
      </w:r>
    </w:p>
    <w:p w:rsidR="00624C08" w:rsidRPr="00A53845" w:rsidRDefault="00624C08" w:rsidP="00E9031E">
      <w:pPr>
        <w:pStyle w:val="BodyText"/>
        <w:spacing w:line="480" w:lineRule="auto"/>
        <w:rPr>
          <w:rFonts w:ascii="Times New Roman" w:hAnsi="Times New Roman"/>
          <w:i/>
          <w:color w:val="FF0000"/>
          <w:sz w:val="16"/>
        </w:rPr>
      </w:pPr>
      <w:r w:rsidRPr="007B39FC">
        <w:rPr>
          <w:rFonts w:ascii="Times New Roman" w:hAnsi="Times New Roman"/>
          <w:b/>
          <w:i/>
          <w:color w:val="FF0000"/>
          <w:sz w:val="16"/>
        </w:rPr>
        <w:tab/>
      </w:r>
      <w:r w:rsidRPr="007B39FC">
        <w:rPr>
          <w:rFonts w:ascii="Times New Roman" w:hAnsi="Times New Roman"/>
          <w:b/>
          <w:i/>
          <w:color w:val="FF0000"/>
          <w:sz w:val="16"/>
        </w:rPr>
        <w:tab/>
      </w:r>
      <w:r w:rsidRPr="007B39FC">
        <w:rPr>
          <w:rFonts w:ascii="Times New Roman" w:hAnsi="Times New Roman"/>
          <w:b/>
          <w:i/>
          <w:color w:val="FF0000"/>
          <w:sz w:val="16"/>
        </w:rPr>
        <w:tab/>
      </w:r>
      <w:r w:rsidRPr="007B39FC">
        <w:rPr>
          <w:rFonts w:ascii="Times New Roman" w:hAnsi="Times New Roman"/>
          <w:b/>
          <w:i/>
          <w:color w:val="FF0000"/>
          <w:sz w:val="16"/>
        </w:rPr>
        <w:tab/>
      </w:r>
    </w:p>
    <w:p w:rsidR="00624C08" w:rsidRPr="007C5114" w:rsidRDefault="00624C08" w:rsidP="00E9031E">
      <w:pPr>
        <w:rPr>
          <w:rFonts w:ascii="Times New Roman" w:hAnsi="Times New Roman"/>
          <w:b/>
        </w:rPr>
      </w:pPr>
    </w:p>
    <w:p w:rsidR="00624C08" w:rsidRPr="00A53845" w:rsidRDefault="00624C08" w:rsidP="006B68A6">
      <w:pPr>
        <w:jc w:val="center"/>
        <w:rPr>
          <w:rFonts w:ascii="Times New Roman" w:hAnsi="Times New Roman"/>
        </w:rPr>
      </w:pPr>
    </w:p>
    <w:p w:rsidR="00624C08" w:rsidRPr="00A53845" w:rsidRDefault="00624C08">
      <w:pPr>
        <w:rPr>
          <w:rFonts w:ascii="Times New Roman" w:hAnsi="Times New Roman"/>
        </w:rPr>
      </w:pPr>
    </w:p>
    <w:sectPr w:rsidR="00624C08" w:rsidRPr="00A53845" w:rsidSect="001C3397">
      <w:footerReference w:type="even" r:id="rId8"/>
      <w:footerReference w:type="default" r:id="rId9"/>
      <w:pgSz w:w="11906" w:h="16838" w:code="9"/>
      <w:pgMar w:top="851" w:right="567" w:bottom="567"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C08" w:rsidRDefault="00624C08">
      <w:r>
        <w:separator/>
      </w:r>
    </w:p>
  </w:endnote>
  <w:endnote w:type="continuationSeparator" w:id="0">
    <w:p w:rsidR="00624C08" w:rsidRDefault="00624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C08" w:rsidRDefault="00624C08" w:rsidP="00761E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C08" w:rsidRDefault="00624C08" w:rsidP="00B74C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C08" w:rsidRDefault="00624C08" w:rsidP="00761E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24C08" w:rsidRDefault="00624C08" w:rsidP="00B74C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C08" w:rsidRDefault="00624C08">
      <w:r>
        <w:separator/>
      </w:r>
    </w:p>
  </w:footnote>
  <w:footnote w:type="continuationSeparator" w:id="0">
    <w:p w:rsidR="00624C08" w:rsidRDefault="00624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A438D"/>
    <w:multiLevelType w:val="hybridMultilevel"/>
    <w:tmpl w:val="74BA668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175E2599"/>
    <w:multiLevelType w:val="hybridMultilevel"/>
    <w:tmpl w:val="0D0268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374104A5"/>
    <w:multiLevelType w:val="hybridMultilevel"/>
    <w:tmpl w:val="B92EA0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9860539"/>
    <w:multiLevelType w:val="hybridMultilevel"/>
    <w:tmpl w:val="E774143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
    <w:nsid w:val="5B145C9A"/>
    <w:multiLevelType w:val="hybridMultilevel"/>
    <w:tmpl w:val="BCC8C820"/>
    <w:lvl w:ilvl="0" w:tplc="A2A4EDB2">
      <w:start w:val="1"/>
      <w:numFmt w:val="decimal"/>
      <w:lvlText w:val="%1."/>
      <w:lvlJc w:val="left"/>
      <w:pPr>
        <w:tabs>
          <w:tab w:val="num" w:pos="720"/>
        </w:tabs>
        <w:ind w:left="72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5D857496"/>
    <w:multiLevelType w:val="hybridMultilevel"/>
    <w:tmpl w:val="B9CEA526"/>
    <w:lvl w:ilvl="0" w:tplc="A0926B3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
    <w:nsid w:val="64CF24F6"/>
    <w:multiLevelType w:val="hybridMultilevel"/>
    <w:tmpl w:val="F5F09E08"/>
    <w:lvl w:ilvl="0" w:tplc="2FBEDCD0">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7">
    <w:nsid w:val="67F270C6"/>
    <w:multiLevelType w:val="hybridMultilevel"/>
    <w:tmpl w:val="CF903E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 w:numId="6">
    <w:abstractNumId w:val="6"/>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8A6"/>
    <w:rsid w:val="00002BEA"/>
    <w:rsid w:val="0000609C"/>
    <w:rsid w:val="00016CE4"/>
    <w:rsid w:val="000173F5"/>
    <w:rsid w:val="000243D4"/>
    <w:rsid w:val="00027500"/>
    <w:rsid w:val="00031310"/>
    <w:rsid w:val="00037DDE"/>
    <w:rsid w:val="00037F20"/>
    <w:rsid w:val="00040F4C"/>
    <w:rsid w:val="000410A0"/>
    <w:rsid w:val="00046998"/>
    <w:rsid w:val="0004725C"/>
    <w:rsid w:val="000518A9"/>
    <w:rsid w:val="00061E48"/>
    <w:rsid w:val="00066297"/>
    <w:rsid w:val="0007122E"/>
    <w:rsid w:val="00072714"/>
    <w:rsid w:val="00095229"/>
    <w:rsid w:val="000B3A22"/>
    <w:rsid w:val="000E3CE6"/>
    <w:rsid w:val="000F6335"/>
    <w:rsid w:val="000F7F09"/>
    <w:rsid w:val="00100532"/>
    <w:rsid w:val="00105FF4"/>
    <w:rsid w:val="00111A32"/>
    <w:rsid w:val="00117BDE"/>
    <w:rsid w:val="0012789D"/>
    <w:rsid w:val="00127C6A"/>
    <w:rsid w:val="00130EE3"/>
    <w:rsid w:val="0013303D"/>
    <w:rsid w:val="00137D63"/>
    <w:rsid w:val="00145069"/>
    <w:rsid w:val="00151B90"/>
    <w:rsid w:val="001553E3"/>
    <w:rsid w:val="00174F36"/>
    <w:rsid w:val="0019232F"/>
    <w:rsid w:val="0019698F"/>
    <w:rsid w:val="001A5C52"/>
    <w:rsid w:val="001C17D0"/>
    <w:rsid w:val="001C3397"/>
    <w:rsid w:val="001C6D10"/>
    <w:rsid w:val="001D14AC"/>
    <w:rsid w:val="001E31DA"/>
    <w:rsid w:val="001E46D1"/>
    <w:rsid w:val="00216691"/>
    <w:rsid w:val="00216944"/>
    <w:rsid w:val="00217423"/>
    <w:rsid w:val="00223956"/>
    <w:rsid w:val="00227D96"/>
    <w:rsid w:val="002400C5"/>
    <w:rsid w:val="00247483"/>
    <w:rsid w:val="00255DEC"/>
    <w:rsid w:val="00267066"/>
    <w:rsid w:val="002707F6"/>
    <w:rsid w:val="00274C5B"/>
    <w:rsid w:val="002759CD"/>
    <w:rsid w:val="00280657"/>
    <w:rsid w:val="002B242F"/>
    <w:rsid w:val="002B297F"/>
    <w:rsid w:val="002B608D"/>
    <w:rsid w:val="002C3DE1"/>
    <w:rsid w:val="002C625E"/>
    <w:rsid w:val="002D4E58"/>
    <w:rsid w:val="002E4779"/>
    <w:rsid w:val="003001F0"/>
    <w:rsid w:val="00300FD3"/>
    <w:rsid w:val="003112AA"/>
    <w:rsid w:val="00315E45"/>
    <w:rsid w:val="003279D9"/>
    <w:rsid w:val="003329B5"/>
    <w:rsid w:val="00337D99"/>
    <w:rsid w:val="0034217C"/>
    <w:rsid w:val="00343040"/>
    <w:rsid w:val="00344B28"/>
    <w:rsid w:val="003466D1"/>
    <w:rsid w:val="00350B17"/>
    <w:rsid w:val="00357178"/>
    <w:rsid w:val="0036101B"/>
    <w:rsid w:val="00366833"/>
    <w:rsid w:val="0036775C"/>
    <w:rsid w:val="003701C6"/>
    <w:rsid w:val="0037021B"/>
    <w:rsid w:val="0039785C"/>
    <w:rsid w:val="003A5805"/>
    <w:rsid w:val="003A7577"/>
    <w:rsid w:val="003C3274"/>
    <w:rsid w:val="003E2F62"/>
    <w:rsid w:val="003E59F6"/>
    <w:rsid w:val="003F1FA2"/>
    <w:rsid w:val="003F4546"/>
    <w:rsid w:val="0040235A"/>
    <w:rsid w:val="00404C29"/>
    <w:rsid w:val="00406F81"/>
    <w:rsid w:val="00420C6D"/>
    <w:rsid w:val="00420F58"/>
    <w:rsid w:val="00423723"/>
    <w:rsid w:val="00423885"/>
    <w:rsid w:val="00433E16"/>
    <w:rsid w:val="004412D1"/>
    <w:rsid w:val="00441354"/>
    <w:rsid w:val="004423DA"/>
    <w:rsid w:val="00442ECE"/>
    <w:rsid w:val="00456BF1"/>
    <w:rsid w:val="0046282C"/>
    <w:rsid w:val="004640B0"/>
    <w:rsid w:val="0046610E"/>
    <w:rsid w:val="0047173D"/>
    <w:rsid w:val="004736A2"/>
    <w:rsid w:val="00473E82"/>
    <w:rsid w:val="00475F3A"/>
    <w:rsid w:val="00481ED1"/>
    <w:rsid w:val="00482532"/>
    <w:rsid w:val="00483FC7"/>
    <w:rsid w:val="004967EF"/>
    <w:rsid w:val="0049755D"/>
    <w:rsid w:val="004A326F"/>
    <w:rsid w:val="004A77A6"/>
    <w:rsid w:val="004B42FF"/>
    <w:rsid w:val="004B5F68"/>
    <w:rsid w:val="004C6F34"/>
    <w:rsid w:val="004D3730"/>
    <w:rsid w:val="004D3D34"/>
    <w:rsid w:val="004E4ECD"/>
    <w:rsid w:val="004F1D05"/>
    <w:rsid w:val="004F6691"/>
    <w:rsid w:val="004F7FFD"/>
    <w:rsid w:val="00505E38"/>
    <w:rsid w:val="0051315F"/>
    <w:rsid w:val="0052637F"/>
    <w:rsid w:val="00527893"/>
    <w:rsid w:val="0053690C"/>
    <w:rsid w:val="00540C9D"/>
    <w:rsid w:val="00546669"/>
    <w:rsid w:val="005505FA"/>
    <w:rsid w:val="005677D3"/>
    <w:rsid w:val="005744F6"/>
    <w:rsid w:val="005861A3"/>
    <w:rsid w:val="00586328"/>
    <w:rsid w:val="005947D3"/>
    <w:rsid w:val="00594DCE"/>
    <w:rsid w:val="00597B04"/>
    <w:rsid w:val="005A59BD"/>
    <w:rsid w:val="005D13F7"/>
    <w:rsid w:val="005D550A"/>
    <w:rsid w:val="005E0E6A"/>
    <w:rsid w:val="005E185D"/>
    <w:rsid w:val="005F2824"/>
    <w:rsid w:val="005F2C92"/>
    <w:rsid w:val="005F396E"/>
    <w:rsid w:val="005F4D5B"/>
    <w:rsid w:val="005F59BE"/>
    <w:rsid w:val="006036E8"/>
    <w:rsid w:val="006041CF"/>
    <w:rsid w:val="00605D6F"/>
    <w:rsid w:val="00607B9C"/>
    <w:rsid w:val="00610712"/>
    <w:rsid w:val="00624C08"/>
    <w:rsid w:val="00627EEF"/>
    <w:rsid w:val="006363AE"/>
    <w:rsid w:val="00651B86"/>
    <w:rsid w:val="00652444"/>
    <w:rsid w:val="00656F93"/>
    <w:rsid w:val="00673382"/>
    <w:rsid w:val="006A29D7"/>
    <w:rsid w:val="006A3324"/>
    <w:rsid w:val="006B68A6"/>
    <w:rsid w:val="006C46C2"/>
    <w:rsid w:val="006C7AD7"/>
    <w:rsid w:val="006D6279"/>
    <w:rsid w:val="006E2737"/>
    <w:rsid w:val="006E71EC"/>
    <w:rsid w:val="006F06DC"/>
    <w:rsid w:val="006F55D4"/>
    <w:rsid w:val="006F5644"/>
    <w:rsid w:val="007027E2"/>
    <w:rsid w:val="007130E4"/>
    <w:rsid w:val="00714B84"/>
    <w:rsid w:val="007224F7"/>
    <w:rsid w:val="00723465"/>
    <w:rsid w:val="00727224"/>
    <w:rsid w:val="00727F89"/>
    <w:rsid w:val="007306E5"/>
    <w:rsid w:val="007317C9"/>
    <w:rsid w:val="007317F7"/>
    <w:rsid w:val="00740E86"/>
    <w:rsid w:val="00743A51"/>
    <w:rsid w:val="0074673F"/>
    <w:rsid w:val="00750546"/>
    <w:rsid w:val="00760AC0"/>
    <w:rsid w:val="00761E1D"/>
    <w:rsid w:val="00775C73"/>
    <w:rsid w:val="00785C93"/>
    <w:rsid w:val="00786C31"/>
    <w:rsid w:val="00791C3D"/>
    <w:rsid w:val="00792769"/>
    <w:rsid w:val="00794BFE"/>
    <w:rsid w:val="00796934"/>
    <w:rsid w:val="007A4422"/>
    <w:rsid w:val="007B39FC"/>
    <w:rsid w:val="007C0FC9"/>
    <w:rsid w:val="007C5114"/>
    <w:rsid w:val="007E692D"/>
    <w:rsid w:val="007F5C08"/>
    <w:rsid w:val="00810817"/>
    <w:rsid w:val="008129F6"/>
    <w:rsid w:val="00815C39"/>
    <w:rsid w:val="00820DD4"/>
    <w:rsid w:val="00832BA6"/>
    <w:rsid w:val="00833D4A"/>
    <w:rsid w:val="00836532"/>
    <w:rsid w:val="00836DAB"/>
    <w:rsid w:val="00840BFE"/>
    <w:rsid w:val="00845F9B"/>
    <w:rsid w:val="00852E61"/>
    <w:rsid w:val="008551E0"/>
    <w:rsid w:val="00863163"/>
    <w:rsid w:val="00863484"/>
    <w:rsid w:val="008722B3"/>
    <w:rsid w:val="008830F6"/>
    <w:rsid w:val="00886433"/>
    <w:rsid w:val="00887AE4"/>
    <w:rsid w:val="00887CB3"/>
    <w:rsid w:val="00887F9F"/>
    <w:rsid w:val="00891BD8"/>
    <w:rsid w:val="008A4CC2"/>
    <w:rsid w:val="008D094C"/>
    <w:rsid w:val="009001C9"/>
    <w:rsid w:val="00900951"/>
    <w:rsid w:val="0090683A"/>
    <w:rsid w:val="00917F31"/>
    <w:rsid w:val="009222EB"/>
    <w:rsid w:val="00947225"/>
    <w:rsid w:val="00960E18"/>
    <w:rsid w:val="00966B89"/>
    <w:rsid w:val="0097267A"/>
    <w:rsid w:val="00974EF6"/>
    <w:rsid w:val="00980479"/>
    <w:rsid w:val="0099164F"/>
    <w:rsid w:val="00997D79"/>
    <w:rsid w:val="009A2DD2"/>
    <w:rsid w:val="009A45FA"/>
    <w:rsid w:val="009A7D1E"/>
    <w:rsid w:val="009C037B"/>
    <w:rsid w:val="009C3932"/>
    <w:rsid w:val="009C5204"/>
    <w:rsid w:val="009C7533"/>
    <w:rsid w:val="009E723B"/>
    <w:rsid w:val="00A033F0"/>
    <w:rsid w:val="00A07AE2"/>
    <w:rsid w:val="00A1522D"/>
    <w:rsid w:val="00A237C5"/>
    <w:rsid w:val="00A31DD0"/>
    <w:rsid w:val="00A3519E"/>
    <w:rsid w:val="00A42EBB"/>
    <w:rsid w:val="00A523FE"/>
    <w:rsid w:val="00A53845"/>
    <w:rsid w:val="00A54816"/>
    <w:rsid w:val="00A55D34"/>
    <w:rsid w:val="00A70FFC"/>
    <w:rsid w:val="00A82883"/>
    <w:rsid w:val="00AA60E2"/>
    <w:rsid w:val="00AB1B27"/>
    <w:rsid w:val="00AB3DC1"/>
    <w:rsid w:val="00AC5058"/>
    <w:rsid w:val="00AD031A"/>
    <w:rsid w:val="00AF14D8"/>
    <w:rsid w:val="00AF634D"/>
    <w:rsid w:val="00B07CAD"/>
    <w:rsid w:val="00B20971"/>
    <w:rsid w:val="00B31447"/>
    <w:rsid w:val="00B36782"/>
    <w:rsid w:val="00B3752E"/>
    <w:rsid w:val="00B44F7A"/>
    <w:rsid w:val="00B516F6"/>
    <w:rsid w:val="00B532B3"/>
    <w:rsid w:val="00B54A25"/>
    <w:rsid w:val="00B575AE"/>
    <w:rsid w:val="00B70570"/>
    <w:rsid w:val="00B71612"/>
    <w:rsid w:val="00B74C9C"/>
    <w:rsid w:val="00B834E6"/>
    <w:rsid w:val="00B83B6C"/>
    <w:rsid w:val="00B87866"/>
    <w:rsid w:val="00B92A8E"/>
    <w:rsid w:val="00BA04AD"/>
    <w:rsid w:val="00BB46B3"/>
    <w:rsid w:val="00BB7709"/>
    <w:rsid w:val="00BD1CAE"/>
    <w:rsid w:val="00BD48E5"/>
    <w:rsid w:val="00BE4B60"/>
    <w:rsid w:val="00BF0C24"/>
    <w:rsid w:val="00BF32C1"/>
    <w:rsid w:val="00BF3C3A"/>
    <w:rsid w:val="00BF77AB"/>
    <w:rsid w:val="00C05295"/>
    <w:rsid w:val="00C067E9"/>
    <w:rsid w:val="00C122D5"/>
    <w:rsid w:val="00C21076"/>
    <w:rsid w:val="00C34775"/>
    <w:rsid w:val="00C421B3"/>
    <w:rsid w:val="00C44F87"/>
    <w:rsid w:val="00C75C68"/>
    <w:rsid w:val="00C86FDA"/>
    <w:rsid w:val="00C879BE"/>
    <w:rsid w:val="00C9140A"/>
    <w:rsid w:val="00CA3AAD"/>
    <w:rsid w:val="00CA60DE"/>
    <w:rsid w:val="00CB6A52"/>
    <w:rsid w:val="00CC4024"/>
    <w:rsid w:val="00CD712D"/>
    <w:rsid w:val="00CE00A4"/>
    <w:rsid w:val="00CE7BD2"/>
    <w:rsid w:val="00D0109F"/>
    <w:rsid w:val="00D02089"/>
    <w:rsid w:val="00D055F8"/>
    <w:rsid w:val="00D16C91"/>
    <w:rsid w:val="00D22E5C"/>
    <w:rsid w:val="00D22E81"/>
    <w:rsid w:val="00D23A34"/>
    <w:rsid w:val="00D41462"/>
    <w:rsid w:val="00D47719"/>
    <w:rsid w:val="00D634BA"/>
    <w:rsid w:val="00D7674E"/>
    <w:rsid w:val="00D860B5"/>
    <w:rsid w:val="00D9094B"/>
    <w:rsid w:val="00D90F7F"/>
    <w:rsid w:val="00DA7945"/>
    <w:rsid w:val="00DB0239"/>
    <w:rsid w:val="00DB0D8C"/>
    <w:rsid w:val="00DB2415"/>
    <w:rsid w:val="00DB67C4"/>
    <w:rsid w:val="00DC3B44"/>
    <w:rsid w:val="00DD449A"/>
    <w:rsid w:val="00DE3BD0"/>
    <w:rsid w:val="00E03710"/>
    <w:rsid w:val="00E05B29"/>
    <w:rsid w:val="00E14238"/>
    <w:rsid w:val="00E248AD"/>
    <w:rsid w:val="00E47940"/>
    <w:rsid w:val="00E50110"/>
    <w:rsid w:val="00E504ED"/>
    <w:rsid w:val="00E57D1C"/>
    <w:rsid w:val="00E71E1A"/>
    <w:rsid w:val="00E74C51"/>
    <w:rsid w:val="00E8225B"/>
    <w:rsid w:val="00E9031E"/>
    <w:rsid w:val="00E9427F"/>
    <w:rsid w:val="00EA0BBB"/>
    <w:rsid w:val="00EC70DD"/>
    <w:rsid w:val="00EF080D"/>
    <w:rsid w:val="00F1069D"/>
    <w:rsid w:val="00F210B3"/>
    <w:rsid w:val="00F22C46"/>
    <w:rsid w:val="00F25538"/>
    <w:rsid w:val="00F3296E"/>
    <w:rsid w:val="00F36B8D"/>
    <w:rsid w:val="00F4705D"/>
    <w:rsid w:val="00F47B5C"/>
    <w:rsid w:val="00F66CA8"/>
    <w:rsid w:val="00F67968"/>
    <w:rsid w:val="00F71283"/>
    <w:rsid w:val="00F73B28"/>
    <w:rsid w:val="00F744B1"/>
    <w:rsid w:val="00F7673D"/>
    <w:rsid w:val="00F96C0F"/>
    <w:rsid w:val="00FA5965"/>
    <w:rsid w:val="00FB01B5"/>
    <w:rsid w:val="00FB0EEA"/>
    <w:rsid w:val="00FB13F1"/>
    <w:rsid w:val="00FB64FC"/>
    <w:rsid w:val="00FB79A6"/>
    <w:rsid w:val="00FC2D6B"/>
    <w:rsid w:val="00FC77E9"/>
    <w:rsid w:val="00FD168D"/>
    <w:rsid w:val="00FD666D"/>
    <w:rsid w:val="00FF181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8A6"/>
    <w:pPr>
      <w:spacing w:after="200" w:line="276" w:lineRule="auto"/>
    </w:pPr>
    <w:rPr>
      <w:rFonts w:ascii="Calibri" w:hAnsi="Calibri"/>
      <w:lang w:eastAsia="en-US"/>
    </w:rPr>
  </w:style>
  <w:style w:type="paragraph" w:styleId="Heading1">
    <w:name w:val="heading 1"/>
    <w:basedOn w:val="Normal"/>
    <w:next w:val="Normal"/>
    <w:link w:val="Heading1Char"/>
    <w:uiPriority w:val="99"/>
    <w:qFormat/>
    <w:rsid w:val="00E9031E"/>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01F0"/>
    <w:rPr>
      <w:rFonts w:ascii="Cambria" w:hAnsi="Cambria" w:cs="Times New Roman"/>
      <w:b/>
      <w:kern w:val="32"/>
      <w:sz w:val="32"/>
      <w:lang w:eastAsia="en-US"/>
    </w:rPr>
  </w:style>
  <w:style w:type="paragraph" w:styleId="Header">
    <w:name w:val="header"/>
    <w:basedOn w:val="Normal"/>
    <w:link w:val="HeaderChar"/>
    <w:uiPriority w:val="99"/>
    <w:rsid w:val="006F06DC"/>
    <w:pPr>
      <w:tabs>
        <w:tab w:val="center" w:pos="4536"/>
        <w:tab w:val="right" w:pos="9072"/>
      </w:tabs>
    </w:pPr>
    <w:rPr>
      <w:sz w:val="20"/>
      <w:szCs w:val="20"/>
    </w:rPr>
  </w:style>
  <w:style w:type="character" w:customStyle="1" w:styleId="HeaderChar">
    <w:name w:val="Header Char"/>
    <w:basedOn w:val="DefaultParagraphFont"/>
    <w:link w:val="Header"/>
    <w:uiPriority w:val="99"/>
    <w:semiHidden/>
    <w:locked/>
    <w:rsid w:val="003001F0"/>
    <w:rPr>
      <w:rFonts w:ascii="Calibri" w:hAnsi="Calibri" w:cs="Times New Roman"/>
      <w:lang w:eastAsia="en-US"/>
    </w:rPr>
  </w:style>
  <w:style w:type="paragraph" w:styleId="Footer">
    <w:name w:val="footer"/>
    <w:basedOn w:val="Normal"/>
    <w:link w:val="FooterChar"/>
    <w:uiPriority w:val="99"/>
    <w:rsid w:val="006F06DC"/>
    <w:pPr>
      <w:tabs>
        <w:tab w:val="center" w:pos="4536"/>
        <w:tab w:val="right" w:pos="9072"/>
      </w:tabs>
    </w:pPr>
    <w:rPr>
      <w:sz w:val="20"/>
      <w:szCs w:val="20"/>
    </w:rPr>
  </w:style>
  <w:style w:type="character" w:customStyle="1" w:styleId="FooterChar">
    <w:name w:val="Footer Char"/>
    <w:basedOn w:val="DefaultParagraphFont"/>
    <w:link w:val="Footer"/>
    <w:uiPriority w:val="99"/>
    <w:semiHidden/>
    <w:locked/>
    <w:rsid w:val="003001F0"/>
    <w:rPr>
      <w:rFonts w:ascii="Calibri" w:hAnsi="Calibri" w:cs="Times New Roman"/>
      <w:lang w:eastAsia="en-US"/>
    </w:rPr>
  </w:style>
  <w:style w:type="character" w:styleId="FootnoteReference">
    <w:name w:val="footnote reference"/>
    <w:aliases w:val="OZNAKA OPOMBE,FZ,Odwołanie przypisu"/>
    <w:basedOn w:val="DefaultParagraphFont"/>
    <w:uiPriority w:val="99"/>
    <w:rsid w:val="005505FA"/>
    <w:rPr>
      <w:rFonts w:ascii="Times New Roman" w:hAnsi="Times New Roman" w:cs="Times New Roman"/>
      <w:color w:val="auto"/>
      <w:sz w:val="24"/>
      <w:vertAlign w:val="superscript"/>
    </w:rPr>
  </w:style>
  <w:style w:type="character" w:customStyle="1" w:styleId="BodyTextChar">
    <w:name w:val="Body Text Char"/>
    <w:uiPriority w:val="99"/>
    <w:semiHidden/>
    <w:locked/>
    <w:rsid w:val="006B68A6"/>
    <w:rPr>
      <w:rFonts w:ascii="Arial" w:hAnsi="Arial"/>
      <w:sz w:val="24"/>
      <w:lang w:val="pl-PL" w:eastAsia="pl-PL"/>
    </w:rPr>
  </w:style>
  <w:style w:type="paragraph" w:styleId="BodyText">
    <w:name w:val="Body Text"/>
    <w:basedOn w:val="Normal"/>
    <w:link w:val="BodyTextChar1"/>
    <w:uiPriority w:val="99"/>
    <w:semiHidden/>
    <w:rsid w:val="006B68A6"/>
    <w:pPr>
      <w:spacing w:after="0" w:line="120" w:lineRule="atLeast"/>
      <w:jc w:val="both"/>
    </w:pPr>
    <w:rPr>
      <w:rFonts w:ascii="Arial" w:hAnsi="Arial"/>
      <w:sz w:val="24"/>
      <w:szCs w:val="20"/>
      <w:lang w:eastAsia="pl-PL"/>
    </w:rPr>
  </w:style>
  <w:style w:type="character" w:customStyle="1" w:styleId="BodyTextChar1">
    <w:name w:val="Body Text Char1"/>
    <w:basedOn w:val="DefaultParagraphFont"/>
    <w:link w:val="BodyText"/>
    <w:uiPriority w:val="99"/>
    <w:semiHidden/>
    <w:locked/>
    <w:rsid w:val="003001F0"/>
    <w:rPr>
      <w:rFonts w:ascii="Calibri" w:hAnsi="Calibri" w:cs="Times New Roman"/>
      <w:lang w:eastAsia="en-US"/>
    </w:rPr>
  </w:style>
  <w:style w:type="paragraph" w:styleId="NoSpacing">
    <w:name w:val="No Spacing"/>
    <w:uiPriority w:val="99"/>
    <w:qFormat/>
    <w:rsid w:val="006B68A6"/>
    <w:rPr>
      <w:rFonts w:ascii="Calibri" w:hAnsi="Calibri"/>
      <w:lang w:eastAsia="en-US"/>
    </w:rPr>
  </w:style>
  <w:style w:type="table" w:styleId="TableGrid">
    <w:name w:val="Table Grid"/>
    <w:basedOn w:val="TableNormal"/>
    <w:uiPriority w:val="99"/>
    <w:rsid w:val="00E9031E"/>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8551E0"/>
    <w:rPr>
      <w:rFonts w:cs="Times New Roman"/>
      <w:sz w:val="16"/>
    </w:rPr>
  </w:style>
  <w:style w:type="paragraph" w:styleId="CommentText">
    <w:name w:val="annotation text"/>
    <w:basedOn w:val="Normal"/>
    <w:link w:val="CommentTextChar"/>
    <w:uiPriority w:val="99"/>
    <w:rsid w:val="008551E0"/>
    <w:pPr>
      <w:spacing w:line="240" w:lineRule="auto"/>
    </w:pPr>
    <w:rPr>
      <w:sz w:val="20"/>
      <w:szCs w:val="20"/>
    </w:rPr>
  </w:style>
  <w:style w:type="character" w:customStyle="1" w:styleId="CommentTextChar">
    <w:name w:val="Comment Text Char"/>
    <w:basedOn w:val="DefaultParagraphFont"/>
    <w:link w:val="CommentText"/>
    <w:uiPriority w:val="99"/>
    <w:locked/>
    <w:rsid w:val="008551E0"/>
    <w:rPr>
      <w:rFonts w:ascii="Calibri" w:hAnsi="Calibri" w:cs="Times New Roman"/>
      <w:lang w:eastAsia="en-US"/>
    </w:rPr>
  </w:style>
  <w:style w:type="paragraph" w:styleId="CommentSubject">
    <w:name w:val="annotation subject"/>
    <w:basedOn w:val="CommentText"/>
    <w:next w:val="CommentText"/>
    <w:link w:val="CommentSubjectChar"/>
    <w:uiPriority w:val="99"/>
    <w:rsid w:val="008551E0"/>
    <w:rPr>
      <w:b/>
      <w:bCs/>
    </w:rPr>
  </w:style>
  <w:style w:type="character" w:customStyle="1" w:styleId="CommentSubjectChar">
    <w:name w:val="Comment Subject Char"/>
    <w:basedOn w:val="CommentTextChar"/>
    <w:link w:val="CommentSubject"/>
    <w:uiPriority w:val="99"/>
    <w:locked/>
    <w:rsid w:val="008551E0"/>
    <w:rPr>
      <w:b/>
    </w:rPr>
  </w:style>
  <w:style w:type="paragraph" w:styleId="Revision">
    <w:name w:val="Revision"/>
    <w:hidden/>
    <w:uiPriority w:val="99"/>
    <w:semiHidden/>
    <w:rsid w:val="00442ECE"/>
    <w:rPr>
      <w:rFonts w:ascii="Calibri" w:hAnsi="Calibri"/>
      <w:lang w:eastAsia="en-US"/>
    </w:rPr>
  </w:style>
  <w:style w:type="paragraph" w:styleId="BalloonText">
    <w:name w:val="Balloon Text"/>
    <w:basedOn w:val="Normal"/>
    <w:link w:val="BalloonTextChar"/>
    <w:uiPriority w:val="99"/>
    <w:semiHidden/>
    <w:rsid w:val="006363AE"/>
    <w:rPr>
      <w:rFonts w:ascii="Times New Roman" w:hAnsi="Times New Roman"/>
      <w:sz w:val="2"/>
    </w:rPr>
  </w:style>
  <w:style w:type="character" w:customStyle="1" w:styleId="BalloonTextChar">
    <w:name w:val="Balloon Text Char"/>
    <w:basedOn w:val="DefaultParagraphFont"/>
    <w:link w:val="BalloonText"/>
    <w:uiPriority w:val="99"/>
    <w:semiHidden/>
    <w:locked/>
    <w:rsid w:val="003001F0"/>
    <w:rPr>
      <w:rFonts w:cs="Times New Roman"/>
      <w:sz w:val="2"/>
      <w:lang w:eastAsia="en-US"/>
    </w:rPr>
  </w:style>
  <w:style w:type="character" w:styleId="PageNumber">
    <w:name w:val="page number"/>
    <w:basedOn w:val="DefaultParagraphFont"/>
    <w:uiPriority w:val="99"/>
    <w:locked/>
    <w:rsid w:val="00B74C9C"/>
    <w:rPr>
      <w:rFonts w:cs="Times New Roman"/>
    </w:rPr>
  </w:style>
</w:styles>
</file>

<file path=word/webSettings.xml><?xml version="1.0" encoding="utf-8"?>
<w:webSettings xmlns:r="http://schemas.openxmlformats.org/officeDocument/2006/relationships" xmlns:w="http://schemas.openxmlformats.org/wordprocessingml/2006/main">
  <w:divs>
    <w:div w:id="2136631480">
      <w:marLeft w:val="0"/>
      <w:marRight w:val="0"/>
      <w:marTop w:val="0"/>
      <w:marBottom w:val="0"/>
      <w:divBdr>
        <w:top w:val="none" w:sz="0" w:space="0" w:color="auto"/>
        <w:left w:val="none" w:sz="0" w:space="0" w:color="auto"/>
        <w:bottom w:val="none" w:sz="0" w:space="0" w:color="auto"/>
        <w:right w:val="none" w:sz="0" w:space="0" w:color="auto"/>
      </w:divBdr>
    </w:div>
    <w:div w:id="21366314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5</Pages>
  <Words>1068</Words>
  <Characters>6408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5</dc:title>
  <dc:subject/>
  <dc:creator>Kierownik</dc:creator>
  <cp:keywords/>
  <dc:description/>
  <cp:lastModifiedBy>Kierownik</cp:lastModifiedBy>
  <cp:revision>20</cp:revision>
  <cp:lastPrinted>2022-12-14T12:01:00Z</cp:lastPrinted>
  <dcterms:created xsi:type="dcterms:W3CDTF">2022-12-13T19:43:00Z</dcterms:created>
  <dcterms:modified xsi:type="dcterms:W3CDTF">2023-12-18T08:25:00Z</dcterms:modified>
</cp:coreProperties>
</file>