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A5C" w:rsidRDefault="003E1A5C" w:rsidP="00E03B25">
      <w:pPr>
        <w:jc w:val="right"/>
        <w:rPr>
          <w:sz w:val="16"/>
        </w:rPr>
      </w:pPr>
    </w:p>
    <w:p w:rsidR="003E1A5C" w:rsidRDefault="003E1A5C" w:rsidP="00E03B25">
      <w:pPr>
        <w:jc w:val="right"/>
        <w:rPr>
          <w:sz w:val="16"/>
        </w:rPr>
      </w:pPr>
      <w:r w:rsidRPr="006D19C9">
        <w:rPr>
          <w:sz w:val="16"/>
        </w:rPr>
        <w:t xml:space="preserve">Załącznik </w:t>
      </w:r>
      <w:r>
        <w:rPr>
          <w:sz w:val="16"/>
        </w:rPr>
        <w:t xml:space="preserve">Nr 3 </w:t>
      </w:r>
      <w:r w:rsidRPr="006D19C9">
        <w:rPr>
          <w:sz w:val="16"/>
        </w:rPr>
        <w:t xml:space="preserve">do „Regulaminu udzielania </w:t>
      </w:r>
    </w:p>
    <w:p w:rsidR="003E1A5C" w:rsidRDefault="003E1A5C" w:rsidP="00E03B25">
      <w:pPr>
        <w:jc w:val="right"/>
        <w:rPr>
          <w:sz w:val="16"/>
        </w:rPr>
      </w:pPr>
      <w:r w:rsidRPr="006D19C9">
        <w:rPr>
          <w:sz w:val="16"/>
        </w:rPr>
        <w:t xml:space="preserve">zamówień publicznych o wartości </w:t>
      </w:r>
    </w:p>
    <w:p w:rsidR="003E1A5C" w:rsidRDefault="003E1A5C" w:rsidP="00E03B25">
      <w:pPr>
        <w:jc w:val="right"/>
        <w:rPr>
          <w:sz w:val="16"/>
        </w:rPr>
      </w:pPr>
      <w:r w:rsidRPr="006D19C9">
        <w:rPr>
          <w:sz w:val="16"/>
        </w:rPr>
        <w:t>poniżej kwoty 130 000,00 złotych</w:t>
      </w:r>
    </w:p>
    <w:p w:rsidR="003E1A5C" w:rsidRPr="006D19C9" w:rsidRDefault="003E1A5C" w:rsidP="00E03B25">
      <w:pPr>
        <w:jc w:val="right"/>
        <w:rPr>
          <w:sz w:val="16"/>
        </w:rPr>
      </w:pPr>
      <w:r w:rsidRPr="006D19C9">
        <w:rPr>
          <w:sz w:val="16"/>
        </w:rPr>
        <w:t>w Straży Miejskiej w Rzeszowie”</w:t>
      </w:r>
    </w:p>
    <w:p w:rsidR="003E1A5C" w:rsidRDefault="003E1A5C" w:rsidP="00E03B25">
      <w:pPr>
        <w:pStyle w:val="NormalWeb"/>
        <w:spacing w:before="0" w:beforeAutospacing="0" w:after="0" w:line="280" w:lineRule="atLeast"/>
        <w:ind w:left="403"/>
        <w:rPr>
          <w:rFonts w:ascii="Arial" w:hAnsi="Arial" w:cs="Arial"/>
          <w:b/>
          <w:color w:val="000000"/>
          <w:sz w:val="18"/>
          <w:szCs w:val="18"/>
        </w:rPr>
      </w:pPr>
    </w:p>
    <w:p w:rsidR="003E1A5C" w:rsidRDefault="003E1A5C" w:rsidP="004A40C9">
      <w:pPr>
        <w:pStyle w:val="NormalWeb"/>
        <w:spacing w:before="0" w:beforeAutospacing="0"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</w:p>
    <w:p w:rsidR="003E1A5C" w:rsidRPr="00EF25E0" w:rsidRDefault="003E1A5C" w:rsidP="004A40C9">
      <w:pPr>
        <w:pStyle w:val="NormalWeb"/>
        <w:spacing w:before="0" w:beforeAutospacing="0" w:after="0"/>
        <w:rPr>
          <w:rFonts w:ascii="Arial" w:hAnsi="Arial" w:cs="Arial"/>
          <w:sz w:val="22"/>
          <w:szCs w:val="22"/>
        </w:rPr>
      </w:pPr>
      <w:r w:rsidRPr="00EF25E0">
        <w:rPr>
          <w:rFonts w:ascii="Arial" w:hAnsi="Arial" w:cs="Arial"/>
          <w:sz w:val="22"/>
          <w:szCs w:val="22"/>
        </w:rPr>
        <w:t>SM.5521.3422.2023.KR1</w:t>
      </w:r>
      <w:r w:rsidRPr="00EF25E0">
        <w:rPr>
          <w:rFonts w:ascii="Arial" w:hAnsi="Arial" w:cs="Arial"/>
          <w:color w:val="FF0000"/>
          <w:sz w:val="22"/>
          <w:szCs w:val="22"/>
        </w:rPr>
        <w:tab/>
      </w:r>
      <w:r w:rsidRPr="00EF25E0">
        <w:rPr>
          <w:rFonts w:ascii="Arial" w:hAnsi="Arial" w:cs="Arial"/>
          <w:color w:val="FF0000"/>
          <w:sz w:val="22"/>
          <w:szCs w:val="22"/>
        </w:rPr>
        <w:tab/>
      </w:r>
      <w:r w:rsidRPr="00EF25E0">
        <w:rPr>
          <w:rFonts w:ascii="Arial" w:hAnsi="Arial" w:cs="Arial"/>
          <w:color w:val="FF0000"/>
          <w:sz w:val="22"/>
          <w:szCs w:val="22"/>
        </w:rPr>
        <w:tab/>
      </w:r>
      <w:r w:rsidRPr="00EF25E0">
        <w:rPr>
          <w:rFonts w:ascii="Arial" w:hAnsi="Arial" w:cs="Arial"/>
          <w:color w:val="FF0000"/>
          <w:sz w:val="22"/>
          <w:szCs w:val="22"/>
        </w:rPr>
        <w:tab/>
      </w:r>
      <w:r w:rsidRPr="00EF25E0">
        <w:rPr>
          <w:rFonts w:ascii="Arial" w:hAnsi="Arial" w:cs="Arial"/>
          <w:color w:val="FF0000"/>
          <w:sz w:val="22"/>
          <w:szCs w:val="22"/>
        </w:rPr>
        <w:tab/>
      </w:r>
      <w:r w:rsidRPr="00EF25E0">
        <w:rPr>
          <w:rFonts w:ascii="Arial" w:hAnsi="Arial" w:cs="Arial"/>
          <w:color w:val="FF0000"/>
          <w:sz w:val="22"/>
          <w:szCs w:val="22"/>
        </w:rPr>
        <w:tab/>
      </w:r>
      <w:r w:rsidRPr="00EF25E0">
        <w:rPr>
          <w:rFonts w:ascii="Arial" w:hAnsi="Arial" w:cs="Arial"/>
          <w:sz w:val="22"/>
          <w:szCs w:val="22"/>
        </w:rPr>
        <w:t xml:space="preserve">           Rzeszów, 16 listopada 2023 r.</w:t>
      </w:r>
    </w:p>
    <w:p w:rsidR="003E1A5C" w:rsidRPr="00EF25E0" w:rsidRDefault="003E1A5C" w:rsidP="004A40C9">
      <w:pPr>
        <w:pStyle w:val="NormalWeb"/>
        <w:spacing w:before="0" w:beforeAutospacing="0" w:after="0"/>
        <w:rPr>
          <w:rFonts w:ascii="Arial" w:hAnsi="Arial" w:cs="Arial"/>
          <w:b/>
          <w:color w:val="000000"/>
        </w:rPr>
      </w:pPr>
    </w:p>
    <w:p w:rsidR="003E1A5C" w:rsidRDefault="003E1A5C" w:rsidP="004A40C9">
      <w:pPr>
        <w:pStyle w:val="NormalWeb"/>
        <w:spacing w:before="0" w:beforeAutospacing="0" w:after="0"/>
        <w:rPr>
          <w:rFonts w:ascii="Arial" w:hAnsi="Arial" w:cs="Arial"/>
          <w:b/>
          <w:color w:val="000000"/>
          <w:sz w:val="18"/>
          <w:szCs w:val="18"/>
        </w:rPr>
      </w:pPr>
    </w:p>
    <w:p w:rsidR="003E1A5C" w:rsidRDefault="003E1A5C" w:rsidP="004A40C9">
      <w:pPr>
        <w:pStyle w:val="NormalWeb"/>
        <w:spacing w:before="0" w:beforeAutospacing="0" w:after="0"/>
        <w:rPr>
          <w:rFonts w:ascii="Arial" w:hAnsi="Arial" w:cs="Arial"/>
          <w:b/>
          <w:color w:val="000000"/>
          <w:sz w:val="18"/>
          <w:szCs w:val="18"/>
        </w:rPr>
      </w:pPr>
    </w:p>
    <w:p w:rsidR="003E1A5C" w:rsidRDefault="003E1A5C" w:rsidP="004A40C9">
      <w:pPr>
        <w:pStyle w:val="NormalWeb"/>
        <w:spacing w:before="0" w:beforeAutospacing="0" w:after="0"/>
        <w:rPr>
          <w:rFonts w:ascii="Arial" w:hAnsi="Arial" w:cs="Arial"/>
          <w:b/>
          <w:color w:val="000000"/>
          <w:sz w:val="18"/>
          <w:szCs w:val="18"/>
        </w:rPr>
      </w:pPr>
    </w:p>
    <w:p w:rsidR="003E1A5C" w:rsidRPr="00BB0F5F" w:rsidRDefault="003E1A5C" w:rsidP="004A40C9">
      <w:pPr>
        <w:pStyle w:val="NormalWeb"/>
        <w:spacing w:before="0" w:beforeAutospacing="0" w:after="0"/>
        <w:rPr>
          <w:sz w:val="22"/>
          <w:szCs w:val="22"/>
        </w:rPr>
      </w:pPr>
      <w:r w:rsidRPr="00BB0F5F">
        <w:rPr>
          <w:rFonts w:ascii="Arial" w:hAnsi="Arial" w:cs="Arial"/>
          <w:b/>
          <w:color w:val="000000"/>
          <w:sz w:val="22"/>
          <w:szCs w:val="22"/>
        </w:rPr>
        <w:t>Straż Miejska w Rzeszowie</w:t>
      </w:r>
      <w:r w:rsidRPr="00BB0F5F">
        <w:rPr>
          <w:rFonts w:ascii="Arial" w:hAnsi="Arial" w:cs="Arial"/>
          <w:b/>
          <w:color w:val="000000"/>
          <w:sz w:val="22"/>
          <w:szCs w:val="22"/>
        </w:rPr>
        <w:tab/>
      </w:r>
      <w:r w:rsidRPr="00BB0F5F">
        <w:rPr>
          <w:rFonts w:ascii="Arial" w:hAnsi="Arial" w:cs="Arial"/>
          <w:b/>
          <w:color w:val="000000"/>
          <w:sz w:val="22"/>
          <w:szCs w:val="22"/>
        </w:rPr>
        <w:tab/>
      </w:r>
      <w:r w:rsidRPr="00BB0F5F">
        <w:rPr>
          <w:rFonts w:ascii="Arial" w:hAnsi="Arial" w:cs="Arial"/>
          <w:b/>
          <w:color w:val="000000"/>
          <w:sz w:val="22"/>
          <w:szCs w:val="22"/>
        </w:rPr>
        <w:tab/>
      </w:r>
      <w:r w:rsidRPr="00BB0F5F">
        <w:rPr>
          <w:rFonts w:ascii="Arial" w:hAnsi="Arial" w:cs="Arial"/>
          <w:b/>
          <w:color w:val="000000"/>
          <w:sz w:val="22"/>
          <w:szCs w:val="22"/>
        </w:rPr>
        <w:tab/>
      </w:r>
      <w:r w:rsidRPr="00BB0F5F">
        <w:rPr>
          <w:rFonts w:ascii="Arial" w:hAnsi="Arial" w:cs="Arial"/>
          <w:b/>
          <w:color w:val="000000"/>
          <w:sz w:val="22"/>
          <w:szCs w:val="22"/>
        </w:rPr>
        <w:tab/>
      </w:r>
      <w:r w:rsidRPr="00BB0F5F">
        <w:rPr>
          <w:rFonts w:ascii="Arial" w:hAnsi="Arial" w:cs="Arial"/>
          <w:b/>
          <w:color w:val="000000"/>
          <w:sz w:val="22"/>
          <w:szCs w:val="22"/>
        </w:rPr>
        <w:tab/>
      </w:r>
      <w:r w:rsidRPr="00BB0F5F">
        <w:rPr>
          <w:rFonts w:ascii="Arial" w:hAnsi="Arial" w:cs="Arial"/>
          <w:b/>
          <w:color w:val="000000"/>
          <w:sz w:val="22"/>
          <w:szCs w:val="22"/>
        </w:rPr>
        <w:tab/>
      </w:r>
      <w:r w:rsidRPr="00BB0F5F">
        <w:rPr>
          <w:rFonts w:ascii="Arial" w:hAnsi="Arial" w:cs="Arial"/>
          <w:b/>
          <w:color w:val="000000"/>
          <w:sz w:val="22"/>
          <w:szCs w:val="22"/>
        </w:rPr>
        <w:tab/>
      </w:r>
    </w:p>
    <w:p w:rsidR="003E1A5C" w:rsidRPr="00BB0F5F" w:rsidRDefault="003E1A5C" w:rsidP="004A40C9">
      <w:pPr>
        <w:pStyle w:val="NormalWeb"/>
        <w:spacing w:before="0" w:beforeAutospacing="0" w:after="0"/>
        <w:rPr>
          <w:rFonts w:ascii="Arial" w:hAnsi="Arial" w:cs="Arial"/>
          <w:color w:val="000000"/>
          <w:sz w:val="22"/>
          <w:szCs w:val="22"/>
        </w:rPr>
      </w:pPr>
      <w:r w:rsidRPr="00BB0F5F">
        <w:rPr>
          <w:rFonts w:ascii="Arial" w:hAnsi="Arial" w:cs="Arial"/>
          <w:color w:val="000000"/>
          <w:sz w:val="22"/>
          <w:szCs w:val="22"/>
        </w:rPr>
        <w:t>ul. Targowa 1</w:t>
      </w:r>
    </w:p>
    <w:p w:rsidR="003E1A5C" w:rsidRPr="00BB0F5F" w:rsidRDefault="003E1A5C" w:rsidP="004A40C9">
      <w:pPr>
        <w:pStyle w:val="NormalWeb"/>
        <w:spacing w:before="0" w:beforeAutospacing="0" w:after="0"/>
        <w:rPr>
          <w:rFonts w:ascii="Arial" w:hAnsi="Arial" w:cs="Arial"/>
          <w:color w:val="000000"/>
          <w:sz w:val="22"/>
          <w:szCs w:val="22"/>
        </w:rPr>
      </w:pPr>
      <w:r w:rsidRPr="00BB0F5F">
        <w:rPr>
          <w:rFonts w:ascii="Arial" w:hAnsi="Arial" w:cs="Arial"/>
          <w:color w:val="000000"/>
          <w:sz w:val="22"/>
          <w:szCs w:val="22"/>
        </w:rPr>
        <w:t>35-064 Rzeszów</w:t>
      </w:r>
    </w:p>
    <w:p w:rsidR="003E1A5C" w:rsidRPr="00BB0F5F" w:rsidRDefault="003E1A5C" w:rsidP="004A40C9">
      <w:pPr>
        <w:pStyle w:val="NormalWeb"/>
        <w:spacing w:before="0" w:beforeAutospacing="0" w:after="0"/>
        <w:rPr>
          <w:rFonts w:ascii="Arial" w:hAnsi="Arial" w:cs="Arial"/>
          <w:color w:val="000000"/>
          <w:sz w:val="22"/>
          <w:szCs w:val="22"/>
        </w:rPr>
      </w:pPr>
      <w:r w:rsidRPr="00BB0F5F">
        <w:rPr>
          <w:rFonts w:ascii="Arial" w:hAnsi="Arial" w:cs="Arial"/>
          <w:color w:val="000000"/>
          <w:sz w:val="22"/>
          <w:szCs w:val="22"/>
        </w:rPr>
        <w:t>tel.: 17 875 46 70 faks.: 17 863 60 75</w:t>
      </w:r>
    </w:p>
    <w:p w:rsidR="003E1A5C" w:rsidRPr="00BB0F5F" w:rsidRDefault="003E1A5C" w:rsidP="004A40C9">
      <w:pPr>
        <w:pStyle w:val="NormalWeb"/>
        <w:spacing w:before="0" w:beforeAutospacing="0" w:after="0"/>
        <w:rPr>
          <w:rFonts w:ascii="Arial" w:hAnsi="Arial" w:cs="Arial"/>
          <w:sz w:val="22"/>
          <w:szCs w:val="22"/>
        </w:rPr>
      </w:pPr>
      <w:r w:rsidRPr="00BB0F5F">
        <w:rPr>
          <w:rFonts w:ascii="Arial" w:hAnsi="Arial" w:cs="Arial"/>
          <w:color w:val="000000"/>
          <w:sz w:val="22"/>
          <w:szCs w:val="22"/>
        </w:rPr>
        <w:t xml:space="preserve">email: komenda@sm.erzeszow.pl   </w:t>
      </w:r>
    </w:p>
    <w:p w:rsidR="003E1A5C" w:rsidRPr="00E716C4" w:rsidRDefault="003E1A5C" w:rsidP="00D639B1">
      <w:pPr>
        <w:pStyle w:val="NormalWeb"/>
        <w:tabs>
          <w:tab w:val="left" w:pos="2418"/>
        </w:tabs>
        <w:spacing w:before="0" w:beforeAutospacing="0" w:after="0" w:line="280" w:lineRule="atLeast"/>
        <w:ind w:left="403"/>
        <w:rPr>
          <w:rFonts w:ascii="Arial" w:hAnsi="Arial" w:cs="Arial"/>
          <w:b/>
          <w:bCs/>
          <w:sz w:val="18"/>
          <w:szCs w:val="18"/>
        </w:rPr>
      </w:pPr>
      <w:r w:rsidRPr="00E716C4">
        <w:rPr>
          <w:rFonts w:ascii="Arial" w:hAnsi="Arial" w:cs="Arial"/>
          <w:sz w:val="18"/>
          <w:szCs w:val="18"/>
        </w:rPr>
        <w:tab/>
      </w:r>
      <w:r w:rsidRPr="00E716C4">
        <w:rPr>
          <w:rFonts w:ascii="Arial" w:hAnsi="Arial" w:cs="Arial"/>
          <w:b/>
          <w:bCs/>
          <w:sz w:val="18"/>
          <w:szCs w:val="18"/>
        </w:rPr>
        <w:tab/>
      </w:r>
      <w:r w:rsidRPr="00E716C4">
        <w:rPr>
          <w:rFonts w:ascii="Arial" w:hAnsi="Arial" w:cs="Arial"/>
          <w:b/>
          <w:bCs/>
          <w:sz w:val="18"/>
          <w:szCs w:val="18"/>
        </w:rPr>
        <w:tab/>
      </w:r>
    </w:p>
    <w:p w:rsidR="003E1A5C" w:rsidRDefault="003E1A5C" w:rsidP="00E12B51">
      <w:pPr>
        <w:ind w:left="6373" w:firstLine="709"/>
        <w:jc w:val="left"/>
        <w:rPr>
          <w:rFonts w:cs="Arial"/>
          <w:b/>
          <w:szCs w:val="22"/>
        </w:rPr>
      </w:pPr>
      <w:r>
        <w:rPr>
          <w:rFonts w:cs="Arial"/>
          <w:b/>
          <w:szCs w:val="22"/>
        </w:rPr>
        <w:t>Wykonawca</w:t>
      </w:r>
    </w:p>
    <w:p w:rsidR="003E1A5C" w:rsidRDefault="003E1A5C" w:rsidP="00E12B51">
      <w:pPr>
        <w:ind w:left="6373" w:firstLine="709"/>
        <w:jc w:val="left"/>
        <w:rPr>
          <w:rFonts w:cs="Arial"/>
          <w:b/>
          <w:szCs w:val="22"/>
        </w:rPr>
      </w:pPr>
    </w:p>
    <w:p w:rsidR="003E1A5C" w:rsidRPr="002B2CCF" w:rsidRDefault="003E1A5C" w:rsidP="00E12B51">
      <w:pPr>
        <w:ind w:left="6373" w:firstLine="709"/>
        <w:jc w:val="left"/>
        <w:rPr>
          <w:rFonts w:cs="Arial"/>
          <w:sz w:val="18"/>
          <w:szCs w:val="18"/>
        </w:rPr>
      </w:pPr>
    </w:p>
    <w:p w:rsidR="003E1A5C" w:rsidRPr="00180B40" w:rsidRDefault="003E1A5C" w:rsidP="00180B40">
      <w:pPr>
        <w:tabs>
          <w:tab w:val="left" w:pos="7059"/>
        </w:tabs>
        <w:rPr>
          <w:rFonts w:cs="Arial"/>
          <w:sz w:val="16"/>
          <w:szCs w:val="16"/>
        </w:rPr>
      </w:pPr>
      <w:r>
        <w:rPr>
          <w:rFonts w:cs="Arial"/>
          <w:sz w:val="18"/>
          <w:szCs w:val="18"/>
        </w:rPr>
        <w:tab/>
      </w:r>
    </w:p>
    <w:p w:rsidR="003E1A5C" w:rsidRPr="006D7388" w:rsidRDefault="003E1A5C" w:rsidP="009D1CC8">
      <w:pPr>
        <w:pStyle w:val="NormalWeb"/>
        <w:spacing w:before="0" w:beforeAutospacing="0" w:line="280" w:lineRule="atLeast"/>
        <w:ind w:hanging="403"/>
        <w:jc w:val="center"/>
        <w:rPr>
          <w:rFonts w:ascii="Arial" w:hAnsi="Arial" w:cs="Arial"/>
          <w:b/>
          <w:bCs/>
        </w:rPr>
      </w:pPr>
      <w:r w:rsidRPr="006D7388">
        <w:rPr>
          <w:rFonts w:ascii="Arial" w:hAnsi="Arial" w:cs="Arial"/>
          <w:b/>
          <w:bCs/>
        </w:rPr>
        <w:t>ZAPYTANIE OFERTOWE</w:t>
      </w:r>
    </w:p>
    <w:p w:rsidR="003E1A5C" w:rsidRPr="002B2CCF" w:rsidRDefault="003E1A5C" w:rsidP="00D639B1">
      <w:pPr>
        <w:tabs>
          <w:tab w:val="left" w:pos="2659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</w:p>
    <w:p w:rsidR="003E1A5C" w:rsidRPr="006D7388" w:rsidRDefault="003E1A5C" w:rsidP="00180B40">
      <w:pPr>
        <w:spacing w:line="360" w:lineRule="auto"/>
        <w:ind w:firstLine="709"/>
        <w:rPr>
          <w:szCs w:val="22"/>
        </w:rPr>
      </w:pPr>
      <w:r w:rsidRPr="006D7388">
        <w:rPr>
          <w:szCs w:val="22"/>
        </w:rPr>
        <w:t>Zamawiający Straż Miejska w Rzeszowie zaprasza do złożenia oferty na udzielenie zamówienia pn. „Dostawa</w:t>
      </w:r>
      <w:r>
        <w:rPr>
          <w:szCs w:val="22"/>
        </w:rPr>
        <w:t xml:space="preserve"> 50 szt. szaf ubraniowych metalowych </w:t>
      </w:r>
      <w:r w:rsidRPr="006D7388">
        <w:rPr>
          <w:szCs w:val="22"/>
        </w:rPr>
        <w:t>dla Straży Miejskiej w Rzeszowie</w:t>
      </w:r>
      <w:r>
        <w:rPr>
          <w:szCs w:val="22"/>
        </w:rPr>
        <w:t xml:space="preserve"> w 2023 r.</w:t>
      </w:r>
      <w:r w:rsidRPr="006D7388">
        <w:rPr>
          <w:szCs w:val="22"/>
        </w:rPr>
        <w:t>”.</w:t>
      </w:r>
    </w:p>
    <w:p w:rsidR="003E1A5C" w:rsidRPr="002B2CCF" w:rsidRDefault="003E1A5C" w:rsidP="00E03B25">
      <w:pPr>
        <w:jc w:val="left"/>
        <w:rPr>
          <w:sz w:val="18"/>
          <w:szCs w:val="18"/>
        </w:rPr>
      </w:pPr>
    </w:p>
    <w:p w:rsidR="003E1A5C" w:rsidRDefault="003E1A5C" w:rsidP="00E03B25">
      <w:pPr>
        <w:pStyle w:val="NormalWeb"/>
        <w:spacing w:before="0" w:beforeAutospacing="0" w:after="0" w:line="280" w:lineRule="atLeast"/>
        <w:rPr>
          <w:rFonts w:ascii="Arial" w:hAnsi="Arial" w:cs="Arial"/>
          <w:b/>
          <w:bCs/>
          <w:sz w:val="22"/>
          <w:szCs w:val="22"/>
          <w:u w:val="single"/>
        </w:rPr>
      </w:pPr>
      <w:r w:rsidRPr="006D7388">
        <w:rPr>
          <w:rFonts w:ascii="Arial" w:hAnsi="Arial" w:cs="Arial"/>
          <w:b/>
          <w:bCs/>
          <w:sz w:val="22"/>
          <w:szCs w:val="22"/>
          <w:u w:val="single"/>
        </w:rPr>
        <w:t xml:space="preserve">1. </w:t>
      </w:r>
      <w:r w:rsidRPr="006D7388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 w:rsidRPr="006D7388">
        <w:rPr>
          <w:rFonts w:ascii="Arial" w:hAnsi="Arial" w:cs="Arial"/>
          <w:b/>
          <w:color w:val="000000"/>
          <w:sz w:val="22"/>
          <w:szCs w:val="22"/>
          <w:u w:val="single"/>
        </w:rPr>
        <w:t>O</w:t>
      </w:r>
      <w:r w:rsidRPr="006D7388">
        <w:rPr>
          <w:rFonts w:ascii="Arial" w:hAnsi="Arial" w:cs="Arial"/>
          <w:b/>
          <w:bCs/>
          <w:sz w:val="22"/>
          <w:szCs w:val="22"/>
          <w:u w:val="single"/>
        </w:rPr>
        <w:t>pis przedmiotu zamówienia:</w:t>
      </w:r>
    </w:p>
    <w:p w:rsidR="003E1A5C" w:rsidRPr="006D7388" w:rsidRDefault="003E1A5C" w:rsidP="00E03B25">
      <w:pPr>
        <w:pStyle w:val="NormalWeb"/>
        <w:spacing w:before="0" w:beforeAutospacing="0" w:after="0" w:line="280" w:lineRule="atLeast"/>
        <w:rPr>
          <w:rFonts w:ascii="Arial" w:hAnsi="Arial" w:cs="Arial"/>
          <w:b/>
          <w:bCs/>
          <w:sz w:val="22"/>
          <w:szCs w:val="22"/>
          <w:u w:val="single"/>
        </w:rPr>
      </w:pPr>
    </w:p>
    <w:p w:rsidR="003E1A5C" w:rsidRDefault="003E1A5C" w:rsidP="007D46FC">
      <w:pPr>
        <w:pStyle w:val="NormalWeb"/>
        <w:spacing w:before="0" w:beforeAutospacing="0"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D7388">
        <w:rPr>
          <w:rFonts w:ascii="Arial" w:hAnsi="Arial" w:cs="Arial"/>
          <w:sz w:val="22"/>
          <w:szCs w:val="22"/>
        </w:rPr>
        <w:t xml:space="preserve">Przedmiotem zamówienia jest </w:t>
      </w:r>
      <w:r w:rsidRPr="00B31690">
        <w:rPr>
          <w:rFonts w:ascii="Arial" w:hAnsi="Arial" w:cs="Arial"/>
          <w:b/>
          <w:sz w:val="22"/>
          <w:szCs w:val="22"/>
        </w:rPr>
        <w:t>dostawa</w:t>
      </w:r>
      <w:r>
        <w:rPr>
          <w:rFonts w:ascii="Arial" w:hAnsi="Arial" w:cs="Arial"/>
          <w:b/>
          <w:sz w:val="22"/>
          <w:szCs w:val="22"/>
        </w:rPr>
        <w:t xml:space="preserve"> na koszt Wykonawcy</w:t>
      </w:r>
      <w:r w:rsidRPr="00B31690">
        <w:rPr>
          <w:rFonts w:ascii="Arial" w:hAnsi="Arial" w:cs="Arial"/>
          <w:b/>
          <w:sz w:val="22"/>
          <w:szCs w:val="22"/>
        </w:rPr>
        <w:t xml:space="preserve"> 50 szt. nowych szaf ubraniowych metalowych do siedziby Straży Miejskiej w Rzeszowie przy ul. Targowej 1, 35-064 Rzeszów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E1A5C" w:rsidRDefault="003E1A5C" w:rsidP="007D46FC">
      <w:pPr>
        <w:pStyle w:val="NormalWeb"/>
        <w:spacing w:before="0" w:beforeAutospacing="0"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Szafa musi być o wymiarach: </w:t>
      </w:r>
      <w:r w:rsidRPr="00CC34CC">
        <w:rPr>
          <w:rFonts w:ascii="Arial" w:hAnsi="Arial" w:cs="Arial"/>
          <w:sz w:val="22"/>
          <w:szCs w:val="22"/>
        </w:rPr>
        <w:t>wysokość: 1800mm x szerokość: 600mm x głębokość: 500mm.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D46FC">
        <w:rPr>
          <w:rFonts w:ascii="Arial" w:hAnsi="Arial" w:cs="Arial"/>
          <w:sz w:val="22"/>
          <w:szCs w:val="22"/>
        </w:rPr>
        <w:t>Kolor</w:t>
      </w:r>
      <w:r>
        <w:rPr>
          <w:rFonts w:ascii="Arial" w:hAnsi="Arial" w:cs="Arial"/>
          <w:sz w:val="22"/>
          <w:szCs w:val="22"/>
        </w:rPr>
        <w:t xml:space="preserve"> wszystkich zamawianych 50 szt. szaf (drzwi i korpus), to popielaty 7035 z palety RAL. Minimalna grubość blachy stalowej z jakiej ma być wykonana szafa, to 0,5mm. Szafa musi składać się z dwóch komór o szerokości 300mm i wysokości 1800mm. Każda komora musi być zamykana drzwiami, które będą wyposażone w dwa zamki obrotowe (wyposażone w dwa komplety kluczy) ryglujące drzwi                 w jednym punkcie. Drzwi szafy muszą posiadać otwory zapewniające swobodny dopływ powietrza do jej wnętrza (w górnej i dolnej części drzwi) dzięki którym przetrzymywana odzież będzie w odpowiednim stanie świeżości. Wnętrze obu komór musi posiadać w górnej części półki o wysokości ok. 30cm, drążki z haczykami, wieszaki na ręczniki, lusterko, samoprzylepny wizytownik z tworzywa sztucznego. </w:t>
      </w:r>
    </w:p>
    <w:p w:rsidR="003E1A5C" w:rsidRPr="007D46FC" w:rsidRDefault="003E1A5C" w:rsidP="007D46FC">
      <w:pPr>
        <w:pStyle w:val="NormalWeb"/>
        <w:spacing w:before="0" w:beforeAutospacing="0"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Szafa musi posiadać znak bezpieczeństwa typu B świadczący o bezpieczeństwie w użytkowaniu, nowoczesności oraz przyjazności dla użytkownika, a także dla środowiska. Farba, którą będzie pomalowana szafa musi być niepalna oraz odporna na warunki atmosferyczne; nie może zawierać                 w swoim składzie metali ciężkich ani innych substancji szkodliwych dla zdrowia użytkowników.      </w:t>
      </w:r>
      <w:r w:rsidRPr="007D46FC">
        <w:rPr>
          <w:rFonts w:ascii="Arial" w:hAnsi="Arial" w:cs="Arial"/>
          <w:sz w:val="22"/>
          <w:szCs w:val="22"/>
        </w:rPr>
        <w:t xml:space="preserve"> </w:t>
      </w:r>
    </w:p>
    <w:p w:rsidR="003E1A5C" w:rsidRDefault="003E1A5C" w:rsidP="00434ED6">
      <w:pPr>
        <w:pStyle w:val="NormalWeb"/>
        <w:spacing w:before="0" w:beforeAutospacing="0"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E1A5C" w:rsidRPr="006D7388" w:rsidRDefault="003E1A5C" w:rsidP="00A60054">
      <w:pPr>
        <w:pStyle w:val="NormalWeb"/>
        <w:spacing w:before="0" w:beforeAutospacing="0"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D7388">
        <w:rPr>
          <w:rFonts w:ascii="Arial" w:hAnsi="Arial" w:cs="Arial"/>
          <w:b/>
          <w:sz w:val="22"/>
          <w:szCs w:val="22"/>
          <w:u w:val="single"/>
        </w:rPr>
        <w:t>2. Miejsce i termin składania ofert:</w:t>
      </w:r>
    </w:p>
    <w:p w:rsidR="003E1A5C" w:rsidRPr="006D7388" w:rsidRDefault="003E1A5C" w:rsidP="00A60054">
      <w:pPr>
        <w:pStyle w:val="NormalWeb"/>
        <w:spacing w:before="0" w:beforeAutospacing="0" w:after="0"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Oferty należy składać tylko mailowo na adres: </w:t>
      </w:r>
      <w:hyperlink r:id="rId7" w:history="1">
        <w:r w:rsidRPr="000548F8">
          <w:rPr>
            <w:rStyle w:val="Hyperlink"/>
            <w:rFonts w:cs="Arial"/>
            <w:szCs w:val="22"/>
          </w:rPr>
          <w:t>komenda@sm.erzeszow.pl</w:t>
        </w:r>
      </w:hyperlink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nieprzekraczalnym terminie </w:t>
      </w:r>
      <w:r w:rsidRPr="006D7388">
        <w:rPr>
          <w:rFonts w:ascii="Arial" w:hAnsi="Arial" w:cs="Arial"/>
          <w:sz w:val="22"/>
          <w:szCs w:val="22"/>
        </w:rPr>
        <w:t>do dnia</w:t>
      </w:r>
      <w:r>
        <w:rPr>
          <w:rFonts w:ascii="Arial" w:hAnsi="Arial" w:cs="Arial"/>
          <w:sz w:val="22"/>
          <w:szCs w:val="22"/>
        </w:rPr>
        <w:t>:</w:t>
      </w:r>
      <w:r w:rsidRPr="006D73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22</w:t>
      </w:r>
      <w:r w:rsidRPr="006D7388">
        <w:rPr>
          <w:rFonts w:ascii="Arial" w:hAnsi="Arial" w:cs="Arial"/>
          <w:b/>
          <w:sz w:val="22"/>
          <w:szCs w:val="22"/>
        </w:rPr>
        <w:t>.1</w:t>
      </w:r>
      <w:r>
        <w:rPr>
          <w:rFonts w:ascii="Arial" w:hAnsi="Arial" w:cs="Arial"/>
          <w:b/>
          <w:sz w:val="22"/>
          <w:szCs w:val="22"/>
        </w:rPr>
        <w:t>1</w:t>
      </w:r>
      <w:r w:rsidRPr="006D7388">
        <w:rPr>
          <w:rFonts w:ascii="Arial" w:hAnsi="Arial" w:cs="Arial"/>
          <w:b/>
          <w:sz w:val="22"/>
          <w:szCs w:val="22"/>
        </w:rPr>
        <w:t>.2023 r.</w:t>
      </w:r>
      <w:r w:rsidRPr="006D7388">
        <w:rPr>
          <w:rFonts w:ascii="Arial" w:hAnsi="Arial" w:cs="Arial"/>
          <w:sz w:val="22"/>
          <w:szCs w:val="22"/>
        </w:rPr>
        <w:t xml:space="preserve"> do godz. </w:t>
      </w:r>
      <w:r w:rsidRPr="006D7388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3</w:t>
      </w:r>
      <w:r w:rsidRPr="006D7388">
        <w:rPr>
          <w:rFonts w:ascii="Arial" w:hAnsi="Arial" w:cs="Arial"/>
          <w:b/>
          <w:sz w:val="22"/>
          <w:szCs w:val="22"/>
        </w:rPr>
        <w:t>:00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D7388">
        <w:rPr>
          <w:rFonts w:ascii="Arial" w:hAnsi="Arial" w:cs="Arial"/>
          <w:sz w:val="22"/>
          <w:szCs w:val="22"/>
        </w:rPr>
        <w:t xml:space="preserve">(oferty, które wpłyną po ww. terminie składania nie będą rozpatrywane).  </w:t>
      </w:r>
    </w:p>
    <w:p w:rsidR="003E1A5C" w:rsidRPr="006D7388" w:rsidRDefault="003E1A5C" w:rsidP="00A60054">
      <w:pPr>
        <w:pStyle w:val="NormalWeb"/>
        <w:spacing w:before="0" w:beforeAutospacing="0" w:after="0" w:line="360" w:lineRule="auto"/>
        <w:ind w:left="403" w:hanging="403"/>
        <w:rPr>
          <w:rFonts w:ascii="Arial" w:hAnsi="Arial" w:cs="Arial"/>
          <w:bCs/>
          <w:sz w:val="22"/>
          <w:szCs w:val="22"/>
        </w:rPr>
      </w:pPr>
      <w:r w:rsidRPr="006D7388">
        <w:rPr>
          <w:rFonts w:ascii="Arial" w:hAnsi="Arial" w:cs="Arial"/>
          <w:b/>
          <w:bCs/>
          <w:sz w:val="22"/>
          <w:szCs w:val="22"/>
          <w:u w:val="single"/>
        </w:rPr>
        <w:t>3. Termin wykonania zamówienia:</w:t>
      </w:r>
    </w:p>
    <w:p w:rsidR="003E1A5C" w:rsidRPr="00A60054" w:rsidRDefault="003E1A5C" w:rsidP="00536E8F">
      <w:pPr>
        <w:pStyle w:val="NormalWeb"/>
        <w:spacing w:before="0" w:beforeAutospacing="0" w:after="0" w:line="360" w:lineRule="auto"/>
        <w:ind w:firstLine="403"/>
        <w:jc w:val="both"/>
        <w:rPr>
          <w:rFonts w:ascii="Arial" w:hAnsi="Arial" w:cs="Arial"/>
          <w:bCs/>
          <w:sz w:val="22"/>
          <w:szCs w:val="22"/>
        </w:rPr>
      </w:pPr>
      <w:r w:rsidRPr="006D7388">
        <w:rPr>
          <w:rFonts w:ascii="Arial" w:hAnsi="Arial" w:cs="Arial"/>
          <w:bCs/>
          <w:sz w:val="22"/>
          <w:szCs w:val="22"/>
        </w:rPr>
        <w:t>Termin wykonania zamówienia:</w:t>
      </w:r>
      <w:r w:rsidRPr="006D7388">
        <w:rPr>
          <w:rFonts w:ascii="Arial" w:hAnsi="Arial" w:cs="Arial"/>
          <w:b/>
          <w:bCs/>
          <w:sz w:val="22"/>
          <w:szCs w:val="22"/>
        </w:rPr>
        <w:t xml:space="preserve"> do </w:t>
      </w:r>
      <w:r>
        <w:rPr>
          <w:rFonts w:ascii="Arial" w:hAnsi="Arial" w:cs="Arial"/>
          <w:b/>
          <w:bCs/>
          <w:sz w:val="22"/>
          <w:szCs w:val="22"/>
        </w:rPr>
        <w:t>14</w:t>
      </w:r>
      <w:r w:rsidRPr="006D7388">
        <w:rPr>
          <w:rFonts w:ascii="Arial" w:hAnsi="Arial" w:cs="Arial"/>
          <w:b/>
          <w:bCs/>
          <w:sz w:val="22"/>
          <w:szCs w:val="22"/>
        </w:rPr>
        <w:t>.12.2023 r.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A60054">
        <w:rPr>
          <w:rFonts w:ascii="Arial" w:hAnsi="Arial" w:cs="Arial"/>
          <w:bCs/>
          <w:sz w:val="22"/>
          <w:szCs w:val="22"/>
        </w:rPr>
        <w:t>(szczegółowy termin dostawy przedmiotu zamówienia musi zostać uzgodniony z Zamawiającym ze względu na przygotowanie miejsca parkowania dla pojazdu wykonującego dostawę</w:t>
      </w:r>
      <w:r>
        <w:rPr>
          <w:rFonts w:ascii="Arial" w:hAnsi="Arial" w:cs="Arial"/>
          <w:bCs/>
          <w:sz w:val="22"/>
          <w:szCs w:val="22"/>
        </w:rPr>
        <w:t>, ze względu na fakt, że siedziba SM mieści się                     w centrum miasta w strefie płatnego parkowania, gdzie obowiązuje ograniczenie tonażowe dla pojazdów</w:t>
      </w:r>
      <w:r w:rsidRPr="00A60054">
        <w:rPr>
          <w:rFonts w:ascii="Arial" w:hAnsi="Arial" w:cs="Arial"/>
          <w:bCs/>
          <w:sz w:val="22"/>
          <w:szCs w:val="22"/>
        </w:rPr>
        <w:t>)</w:t>
      </w:r>
      <w:r>
        <w:rPr>
          <w:rFonts w:ascii="Arial" w:hAnsi="Arial" w:cs="Arial"/>
          <w:bCs/>
          <w:sz w:val="22"/>
          <w:szCs w:val="22"/>
        </w:rPr>
        <w:t>.</w:t>
      </w:r>
      <w:r w:rsidRPr="00A60054">
        <w:rPr>
          <w:rFonts w:ascii="Arial" w:hAnsi="Arial" w:cs="Arial"/>
          <w:bCs/>
          <w:sz w:val="22"/>
          <w:szCs w:val="22"/>
        </w:rPr>
        <w:t xml:space="preserve">  </w:t>
      </w:r>
    </w:p>
    <w:p w:rsidR="003E1A5C" w:rsidRDefault="003E1A5C" w:rsidP="00A60054">
      <w:pPr>
        <w:pStyle w:val="NormalWeb"/>
        <w:spacing w:before="0" w:beforeAutospacing="0" w:after="0" w:line="360" w:lineRule="auto"/>
        <w:ind w:firstLine="403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 kwestii rozliczenia Zamawiający wymaga od Wykonawcy, aby faktura VAT za realizację przedmiotu zamówienia była na przelew z 7-dniowym terminem płatności oraz aby była wystawiona na następujące dane:</w:t>
      </w:r>
    </w:p>
    <w:p w:rsidR="003E1A5C" w:rsidRDefault="003E1A5C" w:rsidP="008E2B8B">
      <w:pPr>
        <w:ind w:firstLine="360"/>
        <w:rPr>
          <w:b/>
          <w:u w:val="single"/>
        </w:rPr>
      </w:pPr>
    </w:p>
    <w:p w:rsidR="003E1A5C" w:rsidRDefault="003E1A5C" w:rsidP="008E2B8B">
      <w:pPr>
        <w:ind w:firstLine="360"/>
        <w:rPr>
          <w:b/>
          <w:u w:val="single"/>
        </w:rPr>
      </w:pPr>
      <w:r>
        <w:rPr>
          <w:b/>
          <w:u w:val="single"/>
        </w:rPr>
        <w:t xml:space="preserve">Nabywca: </w:t>
      </w:r>
    </w:p>
    <w:p w:rsidR="003E1A5C" w:rsidRDefault="003E1A5C" w:rsidP="008E2B8B">
      <w:pPr>
        <w:ind w:firstLine="360"/>
      </w:pPr>
      <w:r>
        <w:t xml:space="preserve">Gmina Miasto Rzeszów </w:t>
      </w:r>
    </w:p>
    <w:p w:rsidR="003E1A5C" w:rsidRDefault="003E1A5C" w:rsidP="008E2B8B">
      <w:pPr>
        <w:ind w:firstLine="360"/>
      </w:pPr>
      <w:r>
        <w:t xml:space="preserve">ul. Rynek 1 </w:t>
      </w:r>
    </w:p>
    <w:p w:rsidR="003E1A5C" w:rsidRDefault="003E1A5C" w:rsidP="008E2B8B">
      <w:pPr>
        <w:ind w:firstLine="360"/>
      </w:pPr>
      <w:r>
        <w:t>35-064 Rzeszów</w:t>
      </w:r>
    </w:p>
    <w:p w:rsidR="003E1A5C" w:rsidRDefault="003E1A5C" w:rsidP="008E2B8B">
      <w:pPr>
        <w:ind w:firstLine="360"/>
      </w:pPr>
      <w:r>
        <w:t>NIP: 813-00-08-613</w:t>
      </w:r>
    </w:p>
    <w:p w:rsidR="003E1A5C" w:rsidRDefault="003E1A5C" w:rsidP="008E2B8B">
      <w:pPr>
        <w:ind w:firstLine="360"/>
        <w:rPr>
          <w:b/>
          <w:u w:val="single"/>
        </w:rPr>
      </w:pPr>
    </w:p>
    <w:p w:rsidR="003E1A5C" w:rsidRDefault="003E1A5C" w:rsidP="008E2B8B">
      <w:pPr>
        <w:ind w:firstLine="360"/>
        <w:rPr>
          <w:b/>
          <w:u w:val="single"/>
        </w:rPr>
      </w:pPr>
      <w:r>
        <w:rPr>
          <w:b/>
          <w:u w:val="single"/>
        </w:rPr>
        <w:t>Odbiorca faktury – płatnik:</w:t>
      </w:r>
    </w:p>
    <w:p w:rsidR="003E1A5C" w:rsidRDefault="003E1A5C" w:rsidP="008E2B8B">
      <w:pPr>
        <w:ind w:firstLine="360"/>
      </w:pPr>
      <w:r>
        <w:t>Straż Miejska w Rzeszowie</w:t>
      </w:r>
    </w:p>
    <w:p w:rsidR="003E1A5C" w:rsidRDefault="003E1A5C" w:rsidP="008E2B8B">
      <w:pPr>
        <w:ind w:firstLine="360"/>
      </w:pPr>
      <w:r>
        <w:t>ul. Targowa 1</w:t>
      </w:r>
    </w:p>
    <w:p w:rsidR="003E1A5C" w:rsidRDefault="003E1A5C" w:rsidP="008E2B8B">
      <w:pPr>
        <w:ind w:firstLine="360"/>
        <w:rPr>
          <w:b/>
        </w:rPr>
      </w:pPr>
      <w:r>
        <w:t xml:space="preserve">35- 064 Rzeszów </w:t>
      </w:r>
    </w:p>
    <w:p w:rsidR="003E1A5C" w:rsidRDefault="003E1A5C" w:rsidP="008E2B8B">
      <w:pPr>
        <w:ind w:firstLine="360"/>
        <w:rPr>
          <w:b/>
        </w:rPr>
      </w:pPr>
      <w:r>
        <w:rPr>
          <w:b/>
        </w:rPr>
        <w:t xml:space="preserve">(UWAGA! fakturę VAT należy dostarczać na adres Straży Miejskiej w Rzeszowie).  </w:t>
      </w:r>
    </w:p>
    <w:p w:rsidR="003E1A5C" w:rsidRDefault="003E1A5C" w:rsidP="00B345B7">
      <w:pPr>
        <w:pStyle w:val="NormalWeb"/>
        <w:spacing w:before="0" w:beforeAutospacing="0" w:after="0" w:line="280" w:lineRule="atLeast"/>
        <w:ind w:firstLine="403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</w:p>
    <w:p w:rsidR="003E1A5C" w:rsidRPr="006D7388" w:rsidRDefault="003E1A5C" w:rsidP="00E03B25">
      <w:pPr>
        <w:pStyle w:val="NormalWeb"/>
        <w:spacing w:before="0" w:beforeAutospacing="0" w:after="0" w:line="280" w:lineRule="atLeast"/>
        <w:ind w:left="403" w:hanging="403"/>
        <w:rPr>
          <w:rFonts w:ascii="Arial" w:hAnsi="Arial" w:cs="Arial"/>
          <w:b/>
          <w:bCs/>
          <w:sz w:val="22"/>
          <w:szCs w:val="22"/>
          <w:u w:val="single"/>
        </w:rPr>
      </w:pPr>
      <w:r w:rsidRPr="006D7388">
        <w:rPr>
          <w:rFonts w:ascii="Arial" w:hAnsi="Arial" w:cs="Arial"/>
          <w:b/>
          <w:bCs/>
          <w:sz w:val="22"/>
          <w:szCs w:val="22"/>
          <w:u w:val="single"/>
        </w:rPr>
        <w:t>4. Opis kryteriów oceny ofert, ich znaczenie i sposób oceny</w:t>
      </w:r>
      <w:r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3E1A5C" w:rsidRPr="006D7388" w:rsidRDefault="003E1A5C" w:rsidP="002E298F">
      <w:pPr>
        <w:pStyle w:val="NormalWeb"/>
        <w:spacing w:before="0" w:beforeAutospacing="0" w:after="0" w:line="280" w:lineRule="atLeast"/>
        <w:ind w:left="403" w:hanging="403"/>
        <w:rPr>
          <w:rFonts w:ascii="Arial" w:hAnsi="Arial" w:cs="Arial"/>
          <w:sz w:val="22"/>
          <w:szCs w:val="22"/>
        </w:rPr>
      </w:pPr>
    </w:p>
    <w:p w:rsidR="003E1A5C" w:rsidRPr="006D7388" w:rsidRDefault="003E1A5C" w:rsidP="00AE5F20">
      <w:pPr>
        <w:pStyle w:val="NormalWeb"/>
        <w:spacing w:before="0" w:beforeAutospacing="0" w:after="0" w:line="360" w:lineRule="auto"/>
        <w:ind w:firstLine="403"/>
        <w:jc w:val="both"/>
        <w:rPr>
          <w:rFonts w:ascii="Arial" w:hAnsi="Arial" w:cs="Arial"/>
          <w:sz w:val="22"/>
          <w:szCs w:val="22"/>
        </w:rPr>
      </w:pPr>
      <w:r w:rsidRPr="006D7388">
        <w:rPr>
          <w:rFonts w:ascii="Arial" w:hAnsi="Arial" w:cs="Arial"/>
          <w:sz w:val="22"/>
          <w:szCs w:val="22"/>
        </w:rPr>
        <w:t>Przy wyborze najkorzystniejszej oferty Zamawiający przyjął kryte</w:t>
      </w:r>
      <w:r>
        <w:rPr>
          <w:rFonts w:ascii="Arial" w:hAnsi="Arial" w:cs="Arial"/>
          <w:sz w:val="22"/>
          <w:szCs w:val="22"/>
        </w:rPr>
        <w:t xml:space="preserve">rium oceny ofert przypisując im </w:t>
      </w:r>
      <w:r w:rsidRPr="006D7388">
        <w:rPr>
          <w:rFonts w:ascii="Arial" w:hAnsi="Arial" w:cs="Arial"/>
          <w:sz w:val="22"/>
          <w:szCs w:val="22"/>
        </w:rPr>
        <w:t>odpowiednią wagę:</w:t>
      </w:r>
    </w:p>
    <w:p w:rsidR="003E1A5C" w:rsidRPr="006D7388" w:rsidRDefault="003E1A5C" w:rsidP="00AE5F20">
      <w:pPr>
        <w:pStyle w:val="NormalWeb"/>
        <w:spacing w:before="0" w:beforeAutospacing="0" w:after="0" w:line="360" w:lineRule="auto"/>
        <w:ind w:left="403" w:hanging="403"/>
        <w:rPr>
          <w:rFonts w:ascii="Arial" w:hAnsi="Arial" w:cs="Arial"/>
          <w:sz w:val="22"/>
          <w:szCs w:val="22"/>
        </w:rPr>
      </w:pPr>
      <w:r w:rsidRPr="006D7388">
        <w:rPr>
          <w:rFonts w:ascii="Arial" w:hAnsi="Arial" w:cs="Arial"/>
          <w:b/>
          <w:sz w:val="22"/>
          <w:szCs w:val="22"/>
        </w:rPr>
        <w:t xml:space="preserve">Kryterium cena – cena brutto, waga kryterium - </w:t>
      </w:r>
      <w:r w:rsidRPr="006D7388">
        <w:rPr>
          <w:rFonts w:ascii="Arial" w:hAnsi="Arial" w:cs="Arial"/>
          <w:sz w:val="22"/>
          <w:szCs w:val="22"/>
        </w:rPr>
        <w:t xml:space="preserve">100% </w:t>
      </w:r>
    </w:p>
    <w:p w:rsidR="003E1A5C" w:rsidRDefault="003E1A5C" w:rsidP="00AE5F20">
      <w:pPr>
        <w:pStyle w:val="Normal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3E1A5C" w:rsidRPr="006D7388" w:rsidRDefault="003E1A5C" w:rsidP="00AE5F20">
      <w:pPr>
        <w:pStyle w:val="Normal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6D7388">
        <w:rPr>
          <w:rFonts w:ascii="Arial" w:hAnsi="Arial" w:cs="Arial"/>
          <w:sz w:val="22"/>
          <w:szCs w:val="22"/>
        </w:rPr>
        <w:t>Zastosowane wzory do obliczenia ofert:</w:t>
      </w:r>
    </w:p>
    <w:p w:rsidR="003E1A5C" w:rsidRDefault="003E1A5C" w:rsidP="00AE5F20">
      <w:pPr>
        <w:pStyle w:val="Normal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3E1A5C" w:rsidRDefault="003E1A5C" w:rsidP="00AE5F20">
      <w:pPr>
        <w:pStyle w:val="Normal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6D7388">
        <w:rPr>
          <w:rFonts w:ascii="Arial" w:hAnsi="Arial" w:cs="Arial"/>
          <w:sz w:val="22"/>
          <w:szCs w:val="22"/>
        </w:rPr>
        <w:t>Nazwa kryterium:</w:t>
      </w:r>
    </w:p>
    <w:p w:rsidR="003E1A5C" w:rsidRPr="006D7388" w:rsidRDefault="003E1A5C" w:rsidP="00AE5F20">
      <w:pPr>
        <w:pStyle w:val="Normal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3E1A5C" w:rsidRPr="006D7388" w:rsidRDefault="003E1A5C" w:rsidP="00AE5F20">
      <w:pPr>
        <w:pStyle w:val="Normal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6D7388">
        <w:rPr>
          <w:rFonts w:ascii="Arial" w:hAnsi="Arial" w:cs="Arial"/>
          <w:sz w:val="22"/>
          <w:szCs w:val="22"/>
        </w:rPr>
        <w:t>– Cena, gdzie (1% = 1 pkt.)</w:t>
      </w:r>
    </w:p>
    <w:p w:rsidR="003E1A5C" w:rsidRPr="006D7388" w:rsidRDefault="003E1A5C" w:rsidP="00AE5F20">
      <w:pPr>
        <w:pStyle w:val="NormalWeb"/>
        <w:spacing w:before="0" w:beforeAutospacing="0"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D7388">
        <w:rPr>
          <w:rFonts w:ascii="Arial" w:hAnsi="Arial" w:cs="Arial"/>
          <w:b/>
          <w:i/>
          <w:sz w:val="22"/>
          <w:szCs w:val="22"/>
        </w:rPr>
        <w:t>C</w:t>
      </w:r>
      <w:r w:rsidRPr="006D7388">
        <w:rPr>
          <w:rFonts w:ascii="Arial" w:hAnsi="Arial" w:cs="Arial"/>
          <w:i/>
          <w:sz w:val="22"/>
          <w:szCs w:val="22"/>
        </w:rPr>
        <w:t xml:space="preserve"> </w:t>
      </w:r>
      <w:r w:rsidRPr="006D7388">
        <w:rPr>
          <w:rFonts w:ascii="Arial" w:hAnsi="Arial" w:cs="Arial"/>
          <w:sz w:val="22"/>
          <w:szCs w:val="22"/>
        </w:rPr>
        <w:t xml:space="preserve">= </w:t>
      </w:r>
      <w:r w:rsidRPr="006D7388">
        <w:rPr>
          <w:rFonts w:ascii="Arial" w:hAnsi="Arial" w:cs="Arial"/>
          <w:position w:val="-30"/>
          <w:sz w:val="22"/>
          <w:szCs w:val="22"/>
        </w:rPr>
        <w:object w:dxaOrig="2659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0.5pt;height:33.75pt" o:ole="">
            <v:imagedata r:id="rId8" o:title=""/>
          </v:shape>
          <o:OLEObject Type="Embed" ProgID="Equation.3" ShapeID="_x0000_i1025" DrawAspect="Content" ObjectID="_1761646262" r:id="rId9"/>
        </w:object>
      </w:r>
    </w:p>
    <w:p w:rsidR="003E1A5C" w:rsidRPr="006D7388" w:rsidRDefault="003E1A5C" w:rsidP="00AE5F20">
      <w:pPr>
        <w:pStyle w:val="NormalWeb"/>
        <w:spacing w:before="0" w:beforeAutospacing="0" w:after="0" w:line="360" w:lineRule="auto"/>
        <w:rPr>
          <w:rFonts w:ascii="Arial" w:hAnsi="Arial" w:cs="Arial"/>
          <w:bCs/>
          <w:sz w:val="22"/>
          <w:szCs w:val="22"/>
        </w:rPr>
      </w:pPr>
      <w:r w:rsidRPr="006D7388">
        <w:rPr>
          <w:rFonts w:ascii="Arial" w:hAnsi="Arial" w:cs="Arial"/>
          <w:bCs/>
          <w:sz w:val="22"/>
          <w:szCs w:val="22"/>
        </w:rPr>
        <w:t>gdzie:</w:t>
      </w:r>
    </w:p>
    <w:p w:rsidR="003E1A5C" w:rsidRDefault="003E1A5C" w:rsidP="00AE5F20">
      <w:pPr>
        <w:pStyle w:val="NormalWeb"/>
        <w:spacing w:before="0" w:beforeAutospacing="0" w:after="0" w:line="360" w:lineRule="auto"/>
        <w:rPr>
          <w:rFonts w:ascii="Arial" w:hAnsi="Arial" w:cs="Arial"/>
          <w:bCs/>
          <w:sz w:val="22"/>
          <w:szCs w:val="22"/>
        </w:rPr>
      </w:pPr>
      <w:r w:rsidRPr="006D7388">
        <w:rPr>
          <w:rFonts w:ascii="Arial" w:hAnsi="Arial" w:cs="Arial"/>
          <w:b/>
          <w:bCs/>
          <w:sz w:val="22"/>
          <w:szCs w:val="22"/>
        </w:rPr>
        <w:t>C</w:t>
      </w:r>
      <w:r w:rsidRPr="006D7388">
        <w:rPr>
          <w:rFonts w:ascii="Arial" w:hAnsi="Arial" w:cs="Arial"/>
          <w:bCs/>
          <w:sz w:val="22"/>
          <w:szCs w:val="22"/>
        </w:rPr>
        <w:t xml:space="preserve"> – liczba uzyskanych punktów </w:t>
      </w:r>
    </w:p>
    <w:p w:rsidR="003E1A5C" w:rsidRPr="006D7388" w:rsidRDefault="003E1A5C" w:rsidP="00AE5F20">
      <w:pPr>
        <w:pStyle w:val="NormalWeb"/>
        <w:spacing w:before="0" w:beforeAutospacing="0" w:after="0" w:line="360" w:lineRule="auto"/>
        <w:rPr>
          <w:rFonts w:ascii="Arial" w:hAnsi="Arial" w:cs="Arial"/>
          <w:bCs/>
          <w:sz w:val="22"/>
          <w:szCs w:val="22"/>
        </w:rPr>
      </w:pPr>
    </w:p>
    <w:p w:rsidR="003E1A5C" w:rsidRDefault="003E1A5C" w:rsidP="00AE5F20">
      <w:pPr>
        <w:pStyle w:val="NormalWeb"/>
        <w:spacing w:before="0" w:beforeAutospacing="0" w:after="0" w:line="360" w:lineRule="auto"/>
        <w:ind w:firstLine="403"/>
        <w:jc w:val="both"/>
        <w:rPr>
          <w:rFonts w:ascii="Arial" w:hAnsi="Arial" w:cs="Arial"/>
          <w:sz w:val="22"/>
          <w:szCs w:val="22"/>
        </w:rPr>
      </w:pPr>
      <w:r w:rsidRPr="006D7388">
        <w:rPr>
          <w:rFonts w:ascii="Arial" w:hAnsi="Arial" w:cs="Arial"/>
          <w:sz w:val="22"/>
          <w:szCs w:val="22"/>
        </w:rPr>
        <w:t xml:space="preserve">Za ofertę najkorzystniejszą zostanie uznana oferta, która spełni wszystkie wymagania określone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6D7388">
        <w:rPr>
          <w:rFonts w:ascii="Arial" w:hAnsi="Arial" w:cs="Arial"/>
          <w:sz w:val="22"/>
          <w:szCs w:val="22"/>
        </w:rPr>
        <w:t>w opisie przedmiotu zamówienia</w:t>
      </w:r>
      <w:r>
        <w:rPr>
          <w:rFonts w:ascii="Arial" w:hAnsi="Arial" w:cs="Arial"/>
          <w:sz w:val="22"/>
          <w:szCs w:val="22"/>
        </w:rPr>
        <w:t>.</w:t>
      </w:r>
    </w:p>
    <w:p w:rsidR="003E1A5C" w:rsidRDefault="003E1A5C" w:rsidP="00AE5F20">
      <w:pPr>
        <w:pStyle w:val="NormalWeb"/>
        <w:spacing w:before="0" w:beforeAutospacing="0" w:after="0" w:line="360" w:lineRule="auto"/>
        <w:ind w:firstLine="40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6D73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wyborze najkorzystniejszej oferty Zamawiający poinformuje pisemnie wszystkich zainteresowanych </w:t>
      </w:r>
      <w:r w:rsidRPr="006D7388">
        <w:rPr>
          <w:rFonts w:ascii="Arial" w:hAnsi="Arial" w:cs="Arial"/>
          <w:sz w:val="22"/>
          <w:szCs w:val="22"/>
        </w:rPr>
        <w:t>Wykonawc</w:t>
      </w:r>
      <w:r>
        <w:rPr>
          <w:rFonts w:ascii="Arial" w:hAnsi="Arial" w:cs="Arial"/>
          <w:sz w:val="22"/>
          <w:szCs w:val="22"/>
        </w:rPr>
        <w:t xml:space="preserve">ów, którzy złożyli swoje oferty. </w:t>
      </w:r>
    </w:p>
    <w:p w:rsidR="003E1A5C" w:rsidRDefault="003E1A5C" w:rsidP="00AE5F20">
      <w:pPr>
        <w:pStyle w:val="NormalWeb"/>
        <w:spacing w:before="0" w:beforeAutospacing="0" w:after="0" w:line="360" w:lineRule="auto"/>
        <w:ind w:firstLine="40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Następnie Zamawiający złoży pisemnie – mailowo zamówienie na realizację przedmiotu zamówienia na adres zwycięskiej oferty.</w:t>
      </w:r>
    </w:p>
    <w:p w:rsidR="003E1A5C" w:rsidRDefault="003E1A5C" w:rsidP="00D03E9B">
      <w:pPr>
        <w:pStyle w:val="NormalWeb"/>
        <w:spacing w:before="0" w:beforeAutospacing="0" w:after="0" w:line="280" w:lineRule="atLeast"/>
        <w:ind w:left="403" w:hanging="403"/>
        <w:jc w:val="both"/>
        <w:rPr>
          <w:rFonts w:ascii="Arial" w:hAnsi="Arial" w:cs="Arial"/>
          <w:b/>
          <w:bCs/>
          <w:sz w:val="22"/>
          <w:szCs w:val="22"/>
        </w:rPr>
      </w:pPr>
      <w:r w:rsidRPr="006D7388">
        <w:rPr>
          <w:rFonts w:ascii="Arial" w:hAnsi="Arial" w:cs="Arial"/>
          <w:b/>
          <w:bCs/>
          <w:sz w:val="22"/>
          <w:szCs w:val="22"/>
        </w:rPr>
        <w:t>5. Opis sposobu przygotowania oferty:</w:t>
      </w:r>
    </w:p>
    <w:p w:rsidR="003E1A5C" w:rsidRPr="006D7388" w:rsidRDefault="003E1A5C" w:rsidP="00D03E9B">
      <w:pPr>
        <w:pStyle w:val="NormalWeb"/>
        <w:spacing w:before="0" w:beforeAutospacing="0" w:after="0" w:line="280" w:lineRule="atLeast"/>
        <w:ind w:left="403" w:hanging="403"/>
        <w:jc w:val="both"/>
        <w:rPr>
          <w:rFonts w:ascii="Arial" w:hAnsi="Arial" w:cs="Arial"/>
          <w:b/>
          <w:bCs/>
          <w:sz w:val="22"/>
          <w:szCs w:val="22"/>
        </w:rPr>
      </w:pPr>
    </w:p>
    <w:p w:rsidR="003E1A5C" w:rsidRPr="00196DA3" w:rsidRDefault="003E1A5C" w:rsidP="00D03E9B">
      <w:pPr>
        <w:pStyle w:val="NormalWeb"/>
        <w:spacing w:before="0" w:beforeAutospacing="0" w:after="0" w:line="280" w:lineRule="atLeast"/>
        <w:ind w:left="403"/>
        <w:jc w:val="both"/>
        <w:rPr>
          <w:rFonts w:ascii="Arial" w:hAnsi="Arial" w:cs="Arial"/>
          <w:sz w:val="22"/>
          <w:szCs w:val="22"/>
        </w:rPr>
      </w:pPr>
      <w:r w:rsidRPr="00196DA3">
        <w:rPr>
          <w:rFonts w:ascii="Arial" w:hAnsi="Arial" w:cs="Arial"/>
          <w:sz w:val="22"/>
          <w:szCs w:val="22"/>
        </w:rPr>
        <w:t>Oferta powinna być przygotowana z uwzględnieniem poniższych zasad:</w:t>
      </w:r>
    </w:p>
    <w:p w:rsidR="003E1A5C" w:rsidRDefault="003E1A5C" w:rsidP="00536E8F">
      <w:pPr>
        <w:pStyle w:val="NormalWeb"/>
        <w:numPr>
          <w:ilvl w:val="0"/>
          <w:numId w:val="1"/>
        </w:numPr>
        <w:spacing w:before="0" w:beforeAutospacing="0" w:after="0" w:line="280" w:lineRule="atLeast"/>
        <w:jc w:val="both"/>
        <w:rPr>
          <w:rFonts w:ascii="Arial" w:hAnsi="Arial" w:cs="Arial"/>
          <w:b/>
          <w:sz w:val="22"/>
          <w:szCs w:val="22"/>
        </w:rPr>
      </w:pPr>
      <w:r w:rsidRPr="00196DA3">
        <w:rPr>
          <w:rFonts w:ascii="Arial" w:hAnsi="Arial" w:cs="Arial"/>
          <w:b/>
          <w:sz w:val="22"/>
          <w:szCs w:val="22"/>
        </w:rPr>
        <w:t>każdy Wykonawca może złożyć tylko jedną ofertę z uzupełnionym i podpisanym: drukiem ofertowym (załącznik nr 1), klauzulą RODO (załącznik nr 2) oraz oświadczeniem (załącznik nr 3)</w:t>
      </w:r>
      <w:r>
        <w:rPr>
          <w:rFonts w:ascii="Arial" w:hAnsi="Arial" w:cs="Arial"/>
          <w:b/>
          <w:sz w:val="22"/>
          <w:szCs w:val="22"/>
        </w:rPr>
        <w:t xml:space="preserve">. </w:t>
      </w:r>
    </w:p>
    <w:p w:rsidR="003E1A5C" w:rsidRPr="00196DA3" w:rsidRDefault="003E1A5C" w:rsidP="00536E8F">
      <w:pPr>
        <w:pStyle w:val="NormalWeb"/>
        <w:numPr>
          <w:ilvl w:val="0"/>
          <w:numId w:val="1"/>
        </w:numPr>
        <w:spacing w:before="0" w:beforeAutospacing="0" w:after="0" w:line="28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Ww. załączniki od 1 do 3 należy podpisać, zeskanować i wysłać na adres mailowy: </w:t>
      </w:r>
      <w:hyperlink r:id="rId10" w:history="1">
        <w:r w:rsidRPr="00196DA3">
          <w:rPr>
            <w:rStyle w:val="Hyperlink"/>
            <w:rFonts w:ascii="Arial" w:hAnsi="Arial" w:cs="Arial"/>
            <w:b/>
            <w:sz w:val="22"/>
            <w:szCs w:val="22"/>
          </w:rPr>
          <w:t>komenda@sm.erzeszow.pl</w:t>
        </w:r>
      </w:hyperlink>
      <w:r>
        <w:rPr>
          <w:rFonts w:ascii="Arial" w:hAnsi="Arial" w:cs="Arial"/>
          <w:b/>
          <w:sz w:val="22"/>
          <w:szCs w:val="22"/>
        </w:rPr>
        <w:t xml:space="preserve"> wraz z dołączoną wizualizacją i specyfikacją proponowanej szafy. </w:t>
      </w:r>
      <w:r w:rsidRPr="00196DA3">
        <w:rPr>
          <w:rFonts w:ascii="Arial" w:hAnsi="Arial" w:cs="Arial"/>
          <w:b/>
          <w:sz w:val="22"/>
          <w:szCs w:val="22"/>
        </w:rPr>
        <w:t xml:space="preserve"> </w:t>
      </w:r>
    </w:p>
    <w:p w:rsidR="003E1A5C" w:rsidRPr="00196DA3" w:rsidRDefault="003E1A5C" w:rsidP="00D03E9B">
      <w:pPr>
        <w:pStyle w:val="NormalWeb"/>
        <w:numPr>
          <w:ilvl w:val="0"/>
          <w:numId w:val="1"/>
        </w:numPr>
        <w:spacing w:before="0" w:beforeAutospacing="0" w:after="0" w:line="280" w:lineRule="atLeast"/>
        <w:jc w:val="both"/>
        <w:rPr>
          <w:rFonts w:ascii="Arial" w:hAnsi="Arial" w:cs="Arial"/>
          <w:sz w:val="22"/>
          <w:szCs w:val="22"/>
        </w:rPr>
      </w:pPr>
      <w:r w:rsidRPr="00196DA3">
        <w:rPr>
          <w:rFonts w:ascii="Arial" w:hAnsi="Arial" w:cs="Arial"/>
          <w:sz w:val="22"/>
          <w:szCs w:val="22"/>
        </w:rPr>
        <w:t>zamawiający nie dopuszcza składania ofert częściowych,</w:t>
      </w:r>
    </w:p>
    <w:p w:rsidR="003E1A5C" w:rsidRPr="00196DA3" w:rsidRDefault="003E1A5C" w:rsidP="00D03E9B">
      <w:pPr>
        <w:pStyle w:val="NormalWeb"/>
        <w:numPr>
          <w:ilvl w:val="0"/>
          <w:numId w:val="1"/>
        </w:numPr>
        <w:spacing w:before="0" w:beforeAutospacing="0" w:after="0" w:line="280" w:lineRule="atLeast"/>
        <w:jc w:val="both"/>
        <w:rPr>
          <w:rFonts w:ascii="Arial" w:hAnsi="Arial" w:cs="Arial"/>
          <w:sz w:val="22"/>
          <w:szCs w:val="22"/>
        </w:rPr>
      </w:pPr>
      <w:r w:rsidRPr="00196DA3">
        <w:rPr>
          <w:rFonts w:ascii="Arial" w:hAnsi="Arial" w:cs="Arial"/>
          <w:sz w:val="22"/>
          <w:szCs w:val="22"/>
        </w:rPr>
        <w:t>zamawiający nie przewiduje zawarcia umowy ramowej,</w:t>
      </w:r>
    </w:p>
    <w:p w:rsidR="003E1A5C" w:rsidRPr="00196DA3" w:rsidRDefault="003E1A5C" w:rsidP="00D03E9B">
      <w:pPr>
        <w:pStyle w:val="NormalWeb"/>
        <w:numPr>
          <w:ilvl w:val="0"/>
          <w:numId w:val="1"/>
        </w:numPr>
        <w:spacing w:before="0" w:beforeAutospacing="0" w:after="0" w:line="280" w:lineRule="atLeast"/>
        <w:jc w:val="both"/>
        <w:rPr>
          <w:rFonts w:ascii="Arial" w:hAnsi="Arial" w:cs="Arial"/>
          <w:sz w:val="22"/>
          <w:szCs w:val="22"/>
        </w:rPr>
      </w:pPr>
      <w:r w:rsidRPr="00196DA3">
        <w:rPr>
          <w:rFonts w:ascii="Arial" w:hAnsi="Arial" w:cs="Arial"/>
          <w:sz w:val="22"/>
          <w:szCs w:val="22"/>
        </w:rPr>
        <w:t>zamawiający nie przewiduje możliwości udzielenia zamówień uzupełniających,</w:t>
      </w:r>
    </w:p>
    <w:p w:rsidR="003E1A5C" w:rsidRPr="00196DA3" w:rsidRDefault="003E1A5C" w:rsidP="00D03E9B">
      <w:pPr>
        <w:pStyle w:val="NormalWeb"/>
        <w:numPr>
          <w:ilvl w:val="0"/>
          <w:numId w:val="1"/>
        </w:numPr>
        <w:spacing w:before="0" w:beforeAutospacing="0" w:after="0" w:line="280" w:lineRule="atLeast"/>
        <w:jc w:val="both"/>
        <w:rPr>
          <w:rFonts w:ascii="Arial" w:hAnsi="Arial" w:cs="Arial"/>
          <w:sz w:val="22"/>
          <w:szCs w:val="22"/>
        </w:rPr>
      </w:pPr>
      <w:r w:rsidRPr="00196DA3">
        <w:rPr>
          <w:rFonts w:ascii="Arial" w:hAnsi="Arial" w:cs="Arial"/>
          <w:sz w:val="22"/>
          <w:szCs w:val="22"/>
        </w:rPr>
        <w:t>zamawiający nie dopuszcza składania ofert wariantowych,</w:t>
      </w:r>
    </w:p>
    <w:p w:rsidR="003E1A5C" w:rsidRPr="00196DA3" w:rsidRDefault="003E1A5C" w:rsidP="00D03E9B">
      <w:pPr>
        <w:pStyle w:val="NormalWeb"/>
        <w:numPr>
          <w:ilvl w:val="0"/>
          <w:numId w:val="1"/>
        </w:numPr>
        <w:spacing w:before="0" w:beforeAutospacing="0" w:after="0" w:line="280" w:lineRule="atLeast"/>
        <w:jc w:val="both"/>
        <w:rPr>
          <w:rFonts w:ascii="Arial" w:hAnsi="Arial" w:cs="Arial"/>
          <w:sz w:val="22"/>
          <w:szCs w:val="22"/>
        </w:rPr>
      </w:pPr>
      <w:r w:rsidRPr="00196DA3">
        <w:rPr>
          <w:rFonts w:ascii="Arial" w:hAnsi="Arial" w:cs="Arial"/>
          <w:sz w:val="22"/>
          <w:szCs w:val="22"/>
        </w:rPr>
        <w:t>zamawiający nie przewiduje aukcji elektronicznej,</w:t>
      </w:r>
    </w:p>
    <w:p w:rsidR="003E1A5C" w:rsidRPr="00196DA3" w:rsidRDefault="003E1A5C" w:rsidP="00D03E9B">
      <w:pPr>
        <w:pStyle w:val="NormalWeb"/>
        <w:numPr>
          <w:ilvl w:val="0"/>
          <w:numId w:val="1"/>
        </w:numPr>
        <w:spacing w:before="0" w:beforeAutospacing="0" w:after="0" w:line="280" w:lineRule="atLeast"/>
        <w:jc w:val="both"/>
        <w:rPr>
          <w:rFonts w:ascii="Arial" w:hAnsi="Arial" w:cs="Arial"/>
          <w:sz w:val="22"/>
          <w:szCs w:val="22"/>
        </w:rPr>
      </w:pPr>
      <w:r w:rsidRPr="00196DA3">
        <w:rPr>
          <w:rFonts w:ascii="Arial" w:hAnsi="Arial" w:cs="Arial"/>
          <w:sz w:val="22"/>
          <w:szCs w:val="22"/>
        </w:rPr>
        <w:t>zamawiający nie przewiduje zwrotu kosztów udziału w postępowaniu,</w:t>
      </w:r>
    </w:p>
    <w:p w:rsidR="003E1A5C" w:rsidRPr="00196DA3" w:rsidRDefault="003E1A5C" w:rsidP="00D03E9B">
      <w:pPr>
        <w:pStyle w:val="NormalWeb"/>
        <w:numPr>
          <w:ilvl w:val="0"/>
          <w:numId w:val="1"/>
        </w:numPr>
        <w:spacing w:before="0" w:beforeAutospacing="0" w:after="0" w:line="280" w:lineRule="atLeast"/>
        <w:jc w:val="both"/>
        <w:rPr>
          <w:rFonts w:ascii="Arial" w:hAnsi="Arial" w:cs="Arial"/>
          <w:sz w:val="22"/>
          <w:szCs w:val="22"/>
        </w:rPr>
      </w:pPr>
      <w:r w:rsidRPr="00196DA3">
        <w:rPr>
          <w:rFonts w:ascii="Arial" w:hAnsi="Arial" w:cs="Arial"/>
          <w:sz w:val="22"/>
          <w:szCs w:val="22"/>
        </w:rPr>
        <w:t>ofertę należy sporządzić w języku polskim pod rygorem nieważności,</w:t>
      </w:r>
    </w:p>
    <w:p w:rsidR="003E1A5C" w:rsidRPr="00196DA3" w:rsidRDefault="003E1A5C" w:rsidP="00D03E9B">
      <w:pPr>
        <w:pStyle w:val="NormalWeb"/>
        <w:numPr>
          <w:ilvl w:val="0"/>
          <w:numId w:val="1"/>
        </w:numPr>
        <w:spacing w:before="0" w:beforeAutospacing="0" w:after="0" w:line="280" w:lineRule="atLeast"/>
        <w:jc w:val="both"/>
        <w:rPr>
          <w:rFonts w:ascii="Arial" w:hAnsi="Arial" w:cs="Arial"/>
          <w:sz w:val="22"/>
          <w:szCs w:val="22"/>
        </w:rPr>
      </w:pPr>
      <w:r w:rsidRPr="00196DA3">
        <w:rPr>
          <w:rFonts w:ascii="Arial" w:hAnsi="Arial" w:cs="Arial"/>
          <w:sz w:val="22"/>
          <w:szCs w:val="22"/>
        </w:rPr>
        <w:t>wymaga się, by oferta była podpisana przez osobę lub osoby uprawnione do zaciągania zobowiązań,</w:t>
      </w:r>
    </w:p>
    <w:p w:rsidR="003E1A5C" w:rsidRPr="00196DA3" w:rsidRDefault="003E1A5C" w:rsidP="00D03E9B">
      <w:pPr>
        <w:pStyle w:val="NormalWeb"/>
        <w:numPr>
          <w:ilvl w:val="0"/>
          <w:numId w:val="1"/>
        </w:numPr>
        <w:spacing w:before="0" w:beforeAutospacing="0" w:after="0" w:line="280" w:lineRule="atLeast"/>
        <w:jc w:val="both"/>
        <w:rPr>
          <w:rFonts w:ascii="Arial" w:hAnsi="Arial" w:cs="Arial"/>
          <w:sz w:val="22"/>
          <w:szCs w:val="22"/>
        </w:rPr>
      </w:pPr>
      <w:r w:rsidRPr="00196DA3">
        <w:rPr>
          <w:rFonts w:ascii="Arial" w:hAnsi="Arial" w:cs="Arial"/>
          <w:sz w:val="22"/>
          <w:szCs w:val="22"/>
        </w:rPr>
        <w:t>wymaga się, aby wszelkie poprawki były dokonane w sposób czytelny i dodatkowo opatrzone datą dokonania poprawki oraz parafą osoby lub osób podpisujących ofertę,</w:t>
      </w:r>
    </w:p>
    <w:p w:rsidR="003E1A5C" w:rsidRPr="00196DA3" w:rsidRDefault="003E1A5C" w:rsidP="00D03E9B">
      <w:pPr>
        <w:pStyle w:val="NormalWeb"/>
        <w:numPr>
          <w:ilvl w:val="0"/>
          <w:numId w:val="1"/>
        </w:numPr>
        <w:spacing w:before="0" w:beforeAutospacing="0" w:after="0" w:line="280" w:lineRule="atLeast"/>
        <w:jc w:val="both"/>
        <w:rPr>
          <w:rFonts w:ascii="Arial" w:hAnsi="Arial" w:cs="Arial"/>
          <w:sz w:val="22"/>
          <w:szCs w:val="22"/>
        </w:rPr>
      </w:pPr>
      <w:r w:rsidRPr="00196DA3">
        <w:rPr>
          <w:rFonts w:ascii="Arial" w:hAnsi="Arial" w:cs="Arial"/>
          <w:sz w:val="22"/>
          <w:szCs w:val="22"/>
        </w:rPr>
        <w:t xml:space="preserve">wymaga się, by oferta </w:t>
      </w:r>
      <w:r w:rsidRPr="00196DA3">
        <w:rPr>
          <w:rFonts w:ascii="Arial" w:hAnsi="Arial" w:cs="Arial"/>
          <w:b/>
          <w:sz w:val="22"/>
          <w:szCs w:val="22"/>
        </w:rPr>
        <w:t xml:space="preserve">była złożona mailowo na adres: </w:t>
      </w:r>
      <w:hyperlink r:id="rId11" w:history="1">
        <w:r w:rsidRPr="00196DA3">
          <w:rPr>
            <w:rStyle w:val="Hyperlink"/>
            <w:rFonts w:ascii="Arial" w:hAnsi="Arial" w:cs="Arial"/>
            <w:b/>
            <w:sz w:val="22"/>
            <w:szCs w:val="22"/>
          </w:rPr>
          <w:t>komenda@sm.erzeszow.pl</w:t>
        </w:r>
      </w:hyperlink>
      <w:r w:rsidRPr="00196DA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                   </w:t>
      </w:r>
      <w:r w:rsidRPr="00196DA3">
        <w:rPr>
          <w:rFonts w:ascii="Arial" w:hAnsi="Arial" w:cs="Arial"/>
          <w:b/>
          <w:sz w:val="22"/>
          <w:szCs w:val="22"/>
        </w:rPr>
        <w:t xml:space="preserve">z podanym  w temacie numerem sprawy: </w:t>
      </w:r>
      <w:r w:rsidRPr="00647FBA">
        <w:rPr>
          <w:rFonts w:ascii="Arial" w:hAnsi="Arial" w:cs="Arial"/>
          <w:b/>
          <w:sz w:val="22"/>
          <w:szCs w:val="22"/>
        </w:rPr>
        <w:t>SM.5521.3422.2023.KR1.</w:t>
      </w:r>
      <w:r w:rsidRPr="00196DA3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196DA3">
        <w:rPr>
          <w:rFonts w:ascii="Arial" w:hAnsi="Arial" w:cs="Arial"/>
          <w:b/>
          <w:sz w:val="22"/>
          <w:szCs w:val="22"/>
        </w:rPr>
        <w:t>W treści maila należy wpisać tekst: „Oferta na wykonanie „Dostawy 50 szt. szaf ubraniowych metalowych dla Straży Miejskiej w Rzeszowie w 2023 r.”.</w:t>
      </w:r>
      <w:r w:rsidRPr="00196DA3">
        <w:rPr>
          <w:rFonts w:ascii="Arial" w:hAnsi="Arial" w:cs="Arial"/>
          <w:sz w:val="22"/>
          <w:szCs w:val="22"/>
        </w:rPr>
        <w:t xml:space="preserve"> </w:t>
      </w:r>
    </w:p>
    <w:p w:rsidR="003E1A5C" w:rsidRPr="00133679" w:rsidRDefault="003E1A5C" w:rsidP="00D03E9B">
      <w:pPr>
        <w:pStyle w:val="NormalWeb"/>
        <w:numPr>
          <w:ilvl w:val="0"/>
          <w:numId w:val="1"/>
        </w:numPr>
        <w:spacing w:before="0" w:beforeAutospacing="0" w:after="0" w:line="28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133679">
        <w:rPr>
          <w:rFonts w:ascii="Arial" w:hAnsi="Arial" w:cs="Arial"/>
          <w:b/>
          <w:sz w:val="22"/>
          <w:szCs w:val="22"/>
        </w:rPr>
        <w:t>oferta musi być sporządzona w złotówkach oraz musi zawierać wszelkie koszty niezbędne do realizacji zamówienia (w tym koszt transportu),</w:t>
      </w:r>
    </w:p>
    <w:p w:rsidR="003E1A5C" w:rsidRPr="00196DA3" w:rsidRDefault="003E1A5C" w:rsidP="00D03E9B">
      <w:pPr>
        <w:pStyle w:val="NormalWeb"/>
        <w:numPr>
          <w:ilvl w:val="0"/>
          <w:numId w:val="1"/>
        </w:numPr>
        <w:spacing w:before="0" w:beforeAutospacing="0" w:after="0" w:line="28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196DA3">
        <w:rPr>
          <w:rFonts w:ascii="Arial" w:hAnsi="Arial" w:cs="Arial"/>
          <w:sz w:val="22"/>
          <w:szCs w:val="22"/>
        </w:rPr>
        <w:t>wszelkie koszty związane z przygotowaniem oraz dostarczeniem oferty ponosi Wykonawca</w:t>
      </w:r>
      <w:r>
        <w:rPr>
          <w:rFonts w:ascii="Arial" w:hAnsi="Arial" w:cs="Arial"/>
          <w:sz w:val="22"/>
          <w:szCs w:val="22"/>
        </w:rPr>
        <w:t>.</w:t>
      </w:r>
    </w:p>
    <w:p w:rsidR="003E1A5C" w:rsidRDefault="003E1A5C" w:rsidP="004D27C6">
      <w:pPr>
        <w:pStyle w:val="NormalWeb"/>
        <w:spacing w:before="0" w:beforeAutospacing="0" w:after="0" w:line="280" w:lineRule="atLeast"/>
        <w:jc w:val="both"/>
        <w:rPr>
          <w:rFonts w:ascii="Arial" w:hAnsi="Arial" w:cs="Arial"/>
          <w:sz w:val="18"/>
          <w:szCs w:val="18"/>
        </w:rPr>
      </w:pPr>
    </w:p>
    <w:p w:rsidR="003E1A5C" w:rsidRDefault="003E1A5C" w:rsidP="00B345B7">
      <w:pPr>
        <w:pStyle w:val="NormalWeb"/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</w:p>
    <w:p w:rsidR="003E1A5C" w:rsidRDefault="003E1A5C" w:rsidP="00B345B7">
      <w:pPr>
        <w:pStyle w:val="NormalWeb"/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</w:p>
    <w:p w:rsidR="003E1A5C" w:rsidRDefault="003E1A5C" w:rsidP="00B345B7">
      <w:pPr>
        <w:pStyle w:val="NormalWeb"/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</w:p>
    <w:p w:rsidR="003E1A5C" w:rsidRDefault="003E1A5C" w:rsidP="00B345B7">
      <w:pPr>
        <w:pStyle w:val="NormalWeb"/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</w:p>
    <w:p w:rsidR="003E1A5C" w:rsidRDefault="003E1A5C" w:rsidP="00B345B7">
      <w:pPr>
        <w:pStyle w:val="NormalWeb"/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</w:p>
    <w:p w:rsidR="003E1A5C" w:rsidRDefault="003E1A5C" w:rsidP="00B345B7">
      <w:pPr>
        <w:pStyle w:val="NormalWeb"/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</w:p>
    <w:p w:rsidR="003E1A5C" w:rsidRDefault="003E1A5C" w:rsidP="00B345B7">
      <w:pPr>
        <w:pStyle w:val="NormalWeb"/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</w:p>
    <w:p w:rsidR="003E1A5C" w:rsidRDefault="003E1A5C" w:rsidP="00B345B7">
      <w:pPr>
        <w:pStyle w:val="NormalWeb"/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</w:p>
    <w:p w:rsidR="003E1A5C" w:rsidRDefault="003E1A5C" w:rsidP="00B345B7">
      <w:pPr>
        <w:pStyle w:val="NormalWeb"/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………………………………………………</w:t>
      </w:r>
    </w:p>
    <w:p w:rsidR="003E1A5C" w:rsidRDefault="003E1A5C" w:rsidP="00B345B7">
      <w:pPr>
        <w:pStyle w:val="NormalWeb"/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(sporządził)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(zatwierdził)</w:t>
      </w:r>
    </w:p>
    <w:p w:rsidR="003E1A5C" w:rsidRDefault="003E1A5C" w:rsidP="00B345B7">
      <w:pPr>
        <w:pStyle w:val="NormalWeb"/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</w:p>
    <w:p w:rsidR="003E1A5C" w:rsidRDefault="003E1A5C" w:rsidP="00B345B7">
      <w:pPr>
        <w:pStyle w:val="NormalWeb"/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</w:p>
    <w:p w:rsidR="003E1A5C" w:rsidRDefault="003E1A5C" w:rsidP="00B345B7">
      <w:pPr>
        <w:pStyle w:val="NormalWeb"/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</w:p>
    <w:p w:rsidR="003E1A5C" w:rsidRDefault="003E1A5C" w:rsidP="00B345B7">
      <w:pPr>
        <w:pStyle w:val="NormalWeb"/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</w:p>
    <w:p w:rsidR="003E1A5C" w:rsidRDefault="003E1A5C" w:rsidP="00B345B7">
      <w:pPr>
        <w:pStyle w:val="NormalWeb"/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</w:p>
    <w:p w:rsidR="003E1A5C" w:rsidRDefault="003E1A5C" w:rsidP="00B345B7">
      <w:pPr>
        <w:pStyle w:val="NormalWeb"/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</w:p>
    <w:p w:rsidR="003E1A5C" w:rsidRPr="00B345B7" w:rsidRDefault="003E1A5C" w:rsidP="00B345B7">
      <w:pPr>
        <w:pStyle w:val="NormalWeb"/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  <w:r w:rsidRPr="00B345B7">
        <w:rPr>
          <w:rFonts w:ascii="Arial" w:hAnsi="Arial" w:cs="Arial"/>
          <w:sz w:val="16"/>
          <w:szCs w:val="16"/>
        </w:rPr>
        <w:t>Załączniki:</w:t>
      </w:r>
    </w:p>
    <w:p w:rsidR="003E1A5C" w:rsidRPr="00B345B7" w:rsidRDefault="003E1A5C" w:rsidP="00B345B7">
      <w:pPr>
        <w:pStyle w:val="NormalWeb"/>
        <w:numPr>
          <w:ilvl w:val="0"/>
          <w:numId w:val="3"/>
        </w:numPr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  <w:r w:rsidRPr="00B345B7">
        <w:rPr>
          <w:rFonts w:ascii="Arial" w:hAnsi="Arial" w:cs="Arial"/>
          <w:sz w:val="16"/>
          <w:szCs w:val="16"/>
        </w:rPr>
        <w:t>Druk oferta,</w:t>
      </w:r>
    </w:p>
    <w:p w:rsidR="003E1A5C" w:rsidRPr="00B345B7" w:rsidRDefault="003E1A5C" w:rsidP="00B345B7">
      <w:pPr>
        <w:pStyle w:val="NormalWeb"/>
        <w:numPr>
          <w:ilvl w:val="0"/>
          <w:numId w:val="3"/>
        </w:numPr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  <w:r w:rsidRPr="00B345B7">
        <w:rPr>
          <w:rFonts w:ascii="Arial" w:hAnsi="Arial" w:cs="Arial"/>
          <w:sz w:val="16"/>
          <w:szCs w:val="16"/>
        </w:rPr>
        <w:t>Klauzula RODO,</w:t>
      </w:r>
    </w:p>
    <w:p w:rsidR="003E1A5C" w:rsidRPr="00B345B7" w:rsidRDefault="003E1A5C" w:rsidP="00B345B7">
      <w:pPr>
        <w:pStyle w:val="NormalWeb"/>
        <w:numPr>
          <w:ilvl w:val="0"/>
          <w:numId w:val="3"/>
        </w:numPr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  <w:r w:rsidRPr="00B345B7">
        <w:rPr>
          <w:rFonts w:ascii="Arial" w:hAnsi="Arial" w:cs="Arial"/>
          <w:sz w:val="16"/>
          <w:szCs w:val="16"/>
        </w:rPr>
        <w:t>Oświadczenie.</w:t>
      </w:r>
    </w:p>
    <w:p w:rsidR="003E1A5C" w:rsidRDefault="003E1A5C" w:rsidP="00B345B7">
      <w:pPr>
        <w:pStyle w:val="NormalWeb"/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</w:p>
    <w:p w:rsidR="003E1A5C" w:rsidRDefault="003E1A5C" w:rsidP="00B345B7">
      <w:pPr>
        <w:pStyle w:val="NormalWeb"/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</w:p>
    <w:p w:rsidR="003E1A5C" w:rsidRDefault="003E1A5C" w:rsidP="00B345B7">
      <w:pPr>
        <w:pStyle w:val="NormalWeb"/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</w:p>
    <w:p w:rsidR="003E1A5C" w:rsidRDefault="003E1A5C" w:rsidP="00B345B7">
      <w:pPr>
        <w:pStyle w:val="NormalWeb"/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</w:p>
    <w:p w:rsidR="003E1A5C" w:rsidRDefault="003E1A5C" w:rsidP="00B345B7">
      <w:pPr>
        <w:pStyle w:val="NormalWeb"/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</w:p>
    <w:p w:rsidR="003E1A5C" w:rsidRDefault="003E1A5C" w:rsidP="00B345B7">
      <w:pPr>
        <w:pStyle w:val="NormalWeb"/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</w:p>
    <w:p w:rsidR="003E1A5C" w:rsidRDefault="003E1A5C" w:rsidP="00B345B7">
      <w:pPr>
        <w:pStyle w:val="NormalWeb"/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</w:p>
    <w:p w:rsidR="003E1A5C" w:rsidRDefault="003E1A5C" w:rsidP="00B345B7">
      <w:pPr>
        <w:pStyle w:val="NormalWeb"/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</w:p>
    <w:p w:rsidR="003E1A5C" w:rsidRDefault="003E1A5C" w:rsidP="00B345B7">
      <w:pPr>
        <w:pStyle w:val="NormalWeb"/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</w:p>
    <w:p w:rsidR="003E1A5C" w:rsidRDefault="003E1A5C" w:rsidP="00B345B7">
      <w:pPr>
        <w:pStyle w:val="NormalWeb"/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</w:p>
    <w:p w:rsidR="003E1A5C" w:rsidRDefault="003E1A5C" w:rsidP="00B345B7">
      <w:pPr>
        <w:pStyle w:val="NormalWeb"/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</w:p>
    <w:p w:rsidR="003E1A5C" w:rsidRDefault="003E1A5C" w:rsidP="00B345B7">
      <w:pPr>
        <w:pStyle w:val="NormalWeb"/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</w:p>
    <w:p w:rsidR="003E1A5C" w:rsidRPr="004D27C6" w:rsidRDefault="003E1A5C" w:rsidP="00B345B7">
      <w:pPr>
        <w:pStyle w:val="NormalWeb"/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  <w:r w:rsidRPr="004D27C6">
        <w:rPr>
          <w:rFonts w:ascii="Arial" w:hAnsi="Arial" w:cs="Arial"/>
          <w:sz w:val="16"/>
          <w:szCs w:val="16"/>
        </w:rPr>
        <w:t>Otrzymują:</w:t>
      </w:r>
    </w:p>
    <w:p w:rsidR="003E1A5C" w:rsidRPr="004D27C6" w:rsidRDefault="003E1A5C" w:rsidP="00B345B7">
      <w:pPr>
        <w:pStyle w:val="NormalWeb"/>
        <w:numPr>
          <w:ilvl w:val="0"/>
          <w:numId w:val="4"/>
        </w:numPr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  <w:r w:rsidRPr="004D27C6">
        <w:rPr>
          <w:rFonts w:ascii="Arial" w:hAnsi="Arial" w:cs="Arial"/>
          <w:sz w:val="16"/>
          <w:szCs w:val="16"/>
        </w:rPr>
        <w:t>Adresat,</w:t>
      </w:r>
    </w:p>
    <w:p w:rsidR="003E1A5C" w:rsidRPr="004D27C6" w:rsidRDefault="003E1A5C" w:rsidP="00B345B7">
      <w:pPr>
        <w:pStyle w:val="NormalWeb"/>
        <w:numPr>
          <w:ilvl w:val="0"/>
          <w:numId w:val="4"/>
        </w:numPr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  <w:r w:rsidRPr="004D27C6">
        <w:rPr>
          <w:rFonts w:ascii="Arial" w:hAnsi="Arial" w:cs="Arial"/>
          <w:sz w:val="16"/>
          <w:szCs w:val="16"/>
        </w:rPr>
        <w:t>aa</w:t>
      </w:r>
      <w:r>
        <w:rPr>
          <w:rFonts w:ascii="Arial" w:hAnsi="Arial" w:cs="Arial"/>
          <w:sz w:val="16"/>
          <w:szCs w:val="16"/>
        </w:rPr>
        <w:t xml:space="preserve"> </w:t>
      </w:r>
    </w:p>
    <w:p w:rsidR="003E1A5C" w:rsidRPr="002B2CCF" w:rsidRDefault="003E1A5C" w:rsidP="00E03B25">
      <w:pPr>
        <w:pStyle w:val="NormalWeb"/>
        <w:spacing w:before="0" w:beforeAutospacing="0" w:after="0" w:line="280" w:lineRule="atLeast"/>
        <w:ind w:left="403" w:hanging="403"/>
        <w:jc w:val="center"/>
        <w:rPr>
          <w:rFonts w:ascii="Arial" w:hAnsi="Arial" w:cs="Arial"/>
          <w:bCs/>
          <w:i/>
          <w:sz w:val="18"/>
          <w:szCs w:val="18"/>
        </w:rPr>
      </w:pPr>
    </w:p>
    <w:sectPr w:rsidR="003E1A5C" w:rsidRPr="002B2CCF" w:rsidSect="001C3397">
      <w:footerReference w:type="even" r:id="rId12"/>
      <w:footerReference w:type="default" r:id="rId13"/>
      <w:pgSz w:w="11906" w:h="16838" w:code="9"/>
      <w:pgMar w:top="851" w:right="567" w:bottom="567" w:left="1134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A5C" w:rsidRDefault="003E1A5C">
      <w:r>
        <w:separator/>
      </w:r>
    </w:p>
  </w:endnote>
  <w:endnote w:type="continuationSeparator" w:id="0">
    <w:p w:rsidR="003E1A5C" w:rsidRDefault="003E1A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A5C" w:rsidRDefault="003E1A5C" w:rsidP="0052075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E1A5C" w:rsidRDefault="003E1A5C" w:rsidP="00BB0F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A5C" w:rsidRDefault="003E1A5C" w:rsidP="0052075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E1A5C" w:rsidRDefault="003E1A5C" w:rsidP="00BB0F5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A5C" w:rsidRDefault="003E1A5C">
      <w:r>
        <w:separator/>
      </w:r>
    </w:p>
  </w:footnote>
  <w:footnote w:type="continuationSeparator" w:id="0">
    <w:p w:rsidR="003E1A5C" w:rsidRDefault="003E1A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37D29"/>
    <w:multiLevelType w:val="hybridMultilevel"/>
    <w:tmpl w:val="573E7614"/>
    <w:lvl w:ilvl="0" w:tplc="60C26D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39D2B26"/>
    <w:multiLevelType w:val="hybridMultilevel"/>
    <w:tmpl w:val="7AAA29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9826394"/>
    <w:multiLevelType w:val="hybridMultilevel"/>
    <w:tmpl w:val="674667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2F613BE"/>
    <w:multiLevelType w:val="hybridMultilevel"/>
    <w:tmpl w:val="EF844B6E"/>
    <w:lvl w:ilvl="0" w:tplc="19181B3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BC631E4"/>
    <w:multiLevelType w:val="hybridMultilevel"/>
    <w:tmpl w:val="1786CA1A"/>
    <w:lvl w:ilvl="0" w:tplc="715C6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7573541"/>
    <w:multiLevelType w:val="hybridMultilevel"/>
    <w:tmpl w:val="6FEEA0D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8816D93"/>
    <w:multiLevelType w:val="hybridMultilevel"/>
    <w:tmpl w:val="A9F49B90"/>
    <w:lvl w:ilvl="0" w:tplc="B0E010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/>
      </w:rPr>
    </w:lvl>
    <w:lvl w:ilvl="1" w:tplc="790674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3B25"/>
    <w:rsid w:val="000042CA"/>
    <w:rsid w:val="00015BF3"/>
    <w:rsid w:val="000173F5"/>
    <w:rsid w:val="0002004E"/>
    <w:rsid w:val="00020BA3"/>
    <w:rsid w:val="000243D4"/>
    <w:rsid w:val="00037DDE"/>
    <w:rsid w:val="00040F4C"/>
    <w:rsid w:val="00046998"/>
    <w:rsid w:val="000518A9"/>
    <w:rsid w:val="000548F8"/>
    <w:rsid w:val="0005780E"/>
    <w:rsid w:val="00066297"/>
    <w:rsid w:val="0007122E"/>
    <w:rsid w:val="00072714"/>
    <w:rsid w:val="00086C4D"/>
    <w:rsid w:val="00087352"/>
    <w:rsid w:val="00095229"/>
    <w:rsid w:val="000B5607"/>
    <w:rsid w:val="000C79A4"/>
    <w:rsid w:val="000D4E0B"/>
    <w:rsid w:val="000E1D00"/>
    <w:rsid w:val="000E3C74"/>
    <w:rsid w:val="00100532"/>
    <w:rsid w:val="00111A32"/>
    <w:rsid w:val="0011205C"/>
    <w:rsid w:val="00117BDE"/>
    <w:rsid w:val="001242D3"/>
    <w:rsid w:val="00127C6A"/>
    <w:rsid w:val="00133679"/>
    <w:rsid w:val="00137D63"/>
    <w:rsid w:val="00145069"/>
    <w:rsid w:val="001553E3"/>
    <w:rsid w:val="00157DE4"/>
    <w:rsid w:val="001760E9"/>
    <w:rsid w:val="00180B40"/>
    <w:rsid w:val="001834B0"/>
    <w:rsid w:val="001854E6"/>
    <w:rsid w:val="0019232F"/>
    <w:rsid w:val="00196DA3"/>
    <w:rsid w:val="001A5C52"/>
    <w:rsid w:val="001C17D0"/>
    <w:rsid w:val="001C3397"/>
    <w:rsid w:val="001D14AC"/>
    <w:rsid w:val="001E31DA"/>
    <w:rsid w:val="001E46D1"/>
    <w:rsid w:val="001E54D3"/>
    <w:rsid w:val="001F2BE2"/>
    <w:rsid w:val="001F319C"/>
    <w:rsid w:val="0020432B"/>
    <w:rsid w:val="00216691"/>
    <w:rsid w:val="00217423"/>
    <w:rsid w:val="00223956"/>
    <w:rsid w:val="00227D96"/>
    <w:rsid w:val="002400C5"/>
    <w:rsid w:val="00255DEC"/>
    <w:rsid w:val="00255FCC"/>
    <w:rsid w:val="00262345"/>
    <w:rsid w:val="00267066"/>
    <w:rsid w:val="00274C5B"/>
    <w:rsid w:val="002759CD"/>
    <w:rsid w:val="00284504"/>
    <w:rsid w:val="002A3FCB"/>
    <w:rsid w:val="002B2CCF"/>
    <w:rsid w:val="002B3A79"/>
    <w:rsid w:val="002B5239"/>
    <w:rsid w:val="002C3DE1"/>
    <w:rsid w:val="002C625E"/>
    <w:rsid w:val="002D4E58"/>
    <w:rsid w:val="002E298F"/>
    <w:rsid w:val="002E4779"/>
    <w:rsid w:val="002F0166"/>
    <w:rsid w:val="00300FD3"/>
    <w:rsid w:val="00304F6A"/>
    <w:rsid w:val="003112AA"/>
    <w:rsid w:val="00315E45"/>
    <w:rsid w:val="00316CF4"/>
    <w:rsid w:val="00323B9F"/>
    <w:rsid w:val="00326435"/>
    <w:rsid w:val="003279D9"/>
    <w:rsid w:val="003329B5"/>
    <w:rsid w:val="0033463D"/>
    <w:rsid w:val="00337D99"/>
    <w:rsid w:val="0034217C"/>
    <w:rsid w:val="00343040"/>
    <w:rsid w:val="00343595"/>
    <w:rsid w:val="00344B28"/>
    <w:rsid w:val="003466D1"/>
    <w:rsid w:val="00346711"/>
    <w:rsid w:val="00350B17"/>
    <w:rsid w:val="00350C6E"/>
    <w:rsid w:val="00353ECE"/>
    <w:rsid w:val="00357178"/>
    <w:rsid w:val="003615BD"/>
    <w:rsid w:val="00366BB9"/>
    <w:rsid w:val="0036775C"/>
    <w:rsid w:val="00394157"/>
    <w:rsid w:val="0039785C"/>
    <w:rsid w:val="003B756C"/>
    <w:rsid w:val="003C2652"/>
    <w:rsid w:val="003C3274"/>
    <w:rsid w:val="003C7A57"/>
    <w:rsid w:val="003E1A5C"/>
    <w:rsid w:val="003E2F62"/>
    <w:rsid w:val="003F1FA2"/>
    <w:rsid w:val="003F3D92"/>
    <w:rsid w:val="003F4546"/>
    <w:rsid w:val="00404C29"/>
    <w:rsid w:val="00406F81"/>
    <w:rsid w:val="004126A8"/>
    <w:rsid w:val="00415A17"/>
    <w:rsid w:val="00420C6D"/>
    <w:rsid w:val="00420F58"/>
    <w:rsid w:val="00423885"/>
    <w:rsid w:val="00427E36"/>
    <w:rsid w:val="00434ED6"/>
    <w:rsid w:val="004370FA"/>
    <w:rsid w:val="00441354"/>
    <w:rsid w:val="004423DA"/>
    <w:rsid w:val="00447E46"/>
    <w:rsid w:val="004543F2"/>
    <w:rsid w:val="0046282C"/>
    <w:rsid w:val="004631BE"/>
    <w:rsid w:val="004640B0"/>
    <w:rsid w:val="0046610E"/>
    <w:rsid w:val="0047173D"/>
    <w:rsid w:val="00475F3A"/>
    <w:rsid w:val="004771D0"/>
    <w:rsid w:val="00482532"/>
    <w:rsid w:val="00483FC7"/>
    <w:rsid w:val="0049755D"/>
    <w:rsid w:val="004A40C9"/>
    <w:rsid w:val="004A77A6"/>
    <w:rsid w:val="004B42FF"/>
    <w:rsid w:val="004B5F68"/>
    <w:rsid w:val="004C4FCC"/>
    <w:rsid w:val="004D205A"/>
    <w:rsid w:val="004D27C6"/>
    <w:rsid w:val="004D3730"/>
    <w:rsid w:val="004D3D34"/>
    <w:rsid w:val="004F590C"/>
    <w:rsid w:val="00505E38"/>
    <w:rsid w:val="00506D78"/>
    <w:rsid w:val="0052075B"/>
    <w:rsid w:val="0052637F"/>
    <w:rsid w:val="00527893"/>
    <w:rsid w:val="00536E8F"/>
    <w:rsid w:val="00537876"/>
    <w:rsid w:val="00540C9D"/>
    <w:rsid w:val="00546669"/>
    <w:rsid w:val="005505FA"/>
    <w:rsid w:val="0055305D"/>
    <w:rsid w:val="0056064A"/>
    <w:rsid w:val="00566A47"/>
    <w:rsid w:val="005677D3"/>
    <w:rsid w:val="00571CB5"/>
    <w:rsid w:val="005744F6"/>
    <w:rsid w:val="0057731A"/>
    <w:rsid w:val="0058043B"/>
    <w:rsid w:val="00585FC8"/>
    <w:rsid w:val="005861A3"/>
    <w:rsid w:val="00594DCE"/>
    <w:rsid w:val="00595A27"/>
    <w:rsid w:val="00597B04"/>
    <w:rsid w:val="005A59BD"/>
    <w:rsid w:val="005D13F7"/>
    <w:rsid w:val="005D2E6E"/>
    <w:rsid w:val="005D3A36"/>
    <w:rsid w:val="005E0E6A"/>
    <w:rsid w:val="005E49AF"/>
    <w:rsid w:val="005F2C92"/>
    <w:rsid w:val="005F396E"/>
    <w:rsid w:val="005F3CEC"/>
    <w:rsid w:val="005F4D5B"/>
    <w:rsid w:val="005F59BE"/>
    <w:rsid w:val="006036E8"/>
    <w:rsid w:val="006041CF"/>
    <w:rsid w:val="00607B9C"/>
    <w:rsid w:val="00610712"/>
    <w:rsid w:val="00625285"/>
    <w:rsid w:val="00627EEF"/>
    <w:rsid w:val="006402AE"/>
    <w:rsid w:val="00640892"/>
    <w:rsid w:val="00641F40"/>
    <w:rsid w:val="00644DA0"/>
    <w:rsid w:val="006477A7"/>
    <w:rsid w:val="00647FBA"/>
    <w:rsid w:val="00656F7B"/>
    <w:rsid w:val="00656F93"/>
    <w:rsid w:val="006A3324"/>
    <w:rsid w:val="006A41A8"/>
    <w:rsid w:val="006B2EE2"/>
    <w:rsid w:val="006C2FEC"/>
    <w:rsid w:val="006C46C2"/>
    <w:rsid w:val="006C7AD7"/>
    <w:rsid w:val="006D19C9"/>
    <w:rsid w:val="006D7388"/>
    <w:rsid w:val="006E2737"/>
    <w:rsid w:val="006E71EC"/>
    <w:rsid w:val="006F06DC"/>
    <w:rsid w:val="006F41CE"/>
    <w:rsid w:val="006F54C4"/>
    <w:rsid w:val="006F55D4"/>
    <w:rsid w:val="006F5644"/>
    <w:rsid w:val="00713C6F"/>
    <w:rsid w:val="00714B84"/>
    <w:rsid w:val="007224F7"/>
    <w:rsid w:val="00724A3E"/>
    <w:rsid w:val="00727224"/>
    <w:rsid w:val="00734899"/>
    <w:rsid w:val="00740B31"/>
    <w:rsid w:val="00740E86"/>
    <w:rsid w:val="00743A51"/>
    <w:rsid w:val="0074673F"/>
    <w:rsid w:val="00750546"/>
    <w:rsid w:val="00756E0C"/>
    <w:rsid w:val="00757977"/>
    <w:rsid w:val="00762239"/>
    <w:rsid w:val="00763F76"/>
    <w:rsid w:val="00773B21"/>
    <w:rsid w:val="00775C73"/>
    <w:rsid w:val="00785C93"/>
    <w:rsid w:val="00786C31"/>
    <w:rsid w:val="00791C3D"/>
    <w:rsid w:val="00793EB1"/>
    <w:rsid w:val="00794BFE"/>
    <w:rsid w:val="007A0FA2"/>
    <w:rsid w:val="007A4309"/>
    <w:rsid w:val="007A4422"/>
    <w:rsid w:val="007C59F0"/>
    <w:rsid w:val="007D46FC"/>
    <w:rsid w:val="007D5B76"/>
    <w:rsid w:val="007E3118"/>
    <w:rsid w:val="007E692D"/>
    <w:rsid w:val="007F5C08"/>
    <w:rsid w:val="00807424"/>
    <w:rsid w:val="00807908"/>
    <w:rsid w:val="00810817"/>
    <w:rsid w:val="008129F6"/>
    <w:rsid w:val="00815769"/>
    <w:rsid w:val="00815C39"/>
    <w:rsid w:val="00820DD4"/>
    <w:rsid w:val="00832BA6"/>
    <w:rsid w:val="00833D4A"/>
    <w:rsid w:val="00836532"/>
    <w:rsid w:val="00836DAB"/>
    <w:rsid w:val="00840BFE"/>
    <w:rsid w:val="00845F9B"/>
    <w:rsid w:val="00863163"/>
    <w:rsid w:val="00863484"/>
    <w:rsid w:val="00864DE5"/>
    <w:rsid w:val="00873D4C"/>
    <w:rsid w:val="008811DC"/>
    <w:rsid w:val="008830F6"/>
    <w:rsid w:val="00886433"/>
    <w:rsid w:val="00887AE4"/>
    <w:rsid w:val="00887CB3"/>
    <w:rsid w:val="00887F9F"/>
    <w:rsid w:val="00891BD8"/>
    <w:rsid w:val="008A3A4A"/>
    <w:rsid w:val="008D094C"/>
    <w:rsid w:val="008E0B26"/>
    <w:rsid w:val="008E2A5C"/>
    <w:rsid w:val="008E2B8B"/>
    <w:rsid w:val="008E63A3"/>
    <w:rsid w:val="008F3A84"/>
    <w:rsid w:val="009001C9"/>
    <w:rsid w:val="0090683A"/>
    <w:rsid w:val="00911C6B"/>
    <w:rsid w:val="00913BB3"/>
    <w:rsid w:val="00916BC2"/>
    <w:rsid w:val="009222EB"/>
    <w:rsid w:val="00932BCB"/>
    <w:rsid w:val="0093562E"/>
    <w:rsid w:val="00944CAA"/>
    <w:rsid w:val="00950AF1"/>
    <w:rsid w:val="00953518"/>
    <w:rsid w:val="0096300F"/>
    <w:rsid w:val="00966B89"/>
    <w:rsid w:val="00980479"/>
    <w:rsid w:val="00980D53"/>
    <w:rsid w:val="00983966"/>
    <w:rsid w:val="00984B00"/>
    <w:rsid w:val="00987775"/>
    <w:rsid w:val="0099164F"/>
    <w:rsid w:val="00997D79"/>
    <w:rsid w:val="009A07BD"/>
    <w:rsid w:val="009A45FA"/>
    <w:rsid w:val="009B7B2E"/>
    <w:rsid w:val="009C037B"/>
    <w:rsid w:val="009C7533"/>
    <w:rsid w:val="009D1CC8"/>
    <w:rsid w:val="009E723B"/>
    <w:rsid w:val="009F2035"/>
    <w:rsid w:val="00A01089"/>
    <w:rsid w:val="00A033F0"/>
    <w:rsid w:val="00A1522D"/>
    <w:rsid w:val="00A21DFB"/>
    <w:rsid w:val="00A22639"/>
    <w:rsid w:val="00A237C5"/>
    <w:rsid w:val="00A31DD0"/>
    <w:rsid w:val="00A40585"/>
    <w:rsid w:val="00A4269E"/>
    <w:rsid w:val="00A44F84"/>
    <w:rsid w:val="00A50636"/>
    <w:rsid w:val="00A54816"/>
    <w:rsid w:val="00A55D34"/>
    <w:rsid w:val="00A60054"/>
    <w:rsid w:val="00A70FFC"/>
    <w:rsid w:val="00A80121"/>
    <w:rsid w:val="00A82883"/>
    <w:rsid w:val="00A94183"/>
    <w:rsid w:val="00A9602B"/>
    <w:rsid w:val="00AA47FA"/>
    <w:rsid w:val="00AB1B27"/>
    <w:rsid w:val="00AB3DC1"/>
    <w:rsid w:val="00AC5058"/>
    <w:rsid w:val="00AD1018"/>
    <w:rsid w:val="00AE1953"/>
    <w:rsid w:val="00AE3A38"/>
    <w:rsid w:val="00AE5F20"/>
    <w:rsid w:val="00B04BD8"/>
    <w:rsid w:val="00B07CAD"/>
    <w:rsid w:val="00B1604C"/>
    <w:rsid w:val="00B16196"/>
    <w:rsid w:val="00B20971"/>
    <w:rsid w:val="00B3069A"/>
    <w:rsid w:val="00B31447"/>
    <w:rsid w:val="00B31690"/>
    <w:rsid w:val="00B345B7"/>
    <w:rsid w:val="00B36782"/>
    <w:rsid w:val="00B3752E"/>
    <w:rsid w:val="00B44F7A"/>
    <w:rsid w:val="00B54A25"/>
    <w:rsid w:val="00B575AE"/>
    <w:rsid w:val="00B71612"/>
    <w:rsid w:val="00B83B6C"/>
    <w:rsid w:val="00B87866"/>
    <w:rsid w:val="00B912E2"/>
    <w:rsid w:val="00B96006"/>
    <w:rsid w:val="00BA04AD"/>
    <w:rsid w:val="00BB0F5F"/>
    <w:rsid w:val="00BB3621"/>
    <w:rsid w:val="00BB46B3"/>
    <w:rsid w:val="00BE4B60"/>
    <w:rsid w:val="00BF0C24"/>
    <w:rsid w:val="00BF32C1"/>
    <w:rsid w:val="00C008BD"/>
    <w:rsid w:val="00C05295"/>
    <w:rsid w:val="00C07633"/>
    <w:rsid w:val="00C122D5"/>
    <w:rsid w:val="00C1696C"/>
    <w:rsid w:val="00C206BF"/>
    <w:rsid w:val="00C34775"/>
    <w:rsid w:val="00C44F87"/>
    <w:rsid w:val="00C611FD"/>
    <w:rsid w:val="00C648A0"/>
    <w:rsid w:val="00C67526"/>
    <w:rsid w:val="00C772C2"/>
    <w:rsid w:val="00C81EFE"/>
    <w:rsid w:val="00C86FDA"/>
    <w:rsid w:val="00C902FA"/>
    <w:rsid w:val="00C9140A"/>
    <w:rsid w:val="00CA3AAD"/>
    <w:rsid w:val="00CA7DD6"/>
    <w:rsid w:val="00CC0DC0"/>
    <w:rsid w:val="00CC34CC"/>
    <w:rsid w:val="00CC4024"/>
    <w:rsid w:val="00CC474B"/>
    <w:rsid w:val="00CD08CE"/>
    <w:rsid w:val="00CD4499"/>
    <w:rsid w:val="00CD712D"/>
    <w:rsid w:val="00CE00A4"/>
    <w:rsid w:val="00CE15BE"/>
    <w:rsid w:val="00CE7BD2"/>
    <w:rsid w:val="00CF2C28"/>
    <w:rsid w:val="00D0109F"/>
    <w:rsid w:val="00D02089"/>
    <w:rsid w:val="00D03E9B"/>
    <w:rsid w:val="00D055F8"/>
    <w:rsid w:val="00D12274"/>
    <w:rsid w:val="00D20F2B"/>
    <w:rsid w:val="00D22E5C"/>
    <w:rsid w:val="00D2439D"/>
    <w:rsid w:val="00D2533A"/>
    <w:rsid w:val="00D41462"/>
    <w:rsid w:val="00D41DFD"/>
    <w:rsid w:val="00D47719"/>
    <w:rsid w:val="00D639B1"/>
    <w:rsid w:val="00D7674E"/>
    <w:rsid w:val="00D860B5"/>
    <w:rsid w:val="00D90F7F"/>
    <w:rsid w:val="00DA3DC6"/>
    <w:rsid w:val="00DA7945"/>
    <w:rsid w:val="00DB0239"/>
    <w:rsid w:val="00DB2912"/>
    <w:rsid w:val="00DB4566"/>
    <w:rsid w:val="00DB67C4"/>
    <w:rsid w:val="00DC5410"/>
    <w:rsid w:val="00DC55A5"/>
    <w:rsid w:val="00DD1313"/>
    <w:rsid w:val="00DE2435"/>
    <w:rsid w:val="00DE3BD0"/>
    <w:rsid w:val="00DE5E1F"/>
    <w:rsid w:val="00E02C8D"/>
    <w:rsid w:val="00E03710"/>
    <w:rsid w:val="00E03B25"/>
    <w:rsid w:val="00E108D5"/>
    <w:rsid w:val="00E12B51"/>
    <w:rsid w:val="00E14238"/>
    <w:rsid w:val="00E248AD"/>
    <w:rsid w:val="00E5091A"/>
    <w:rsid w:val="00E57D1C"/>
    <w:rsid w:val="00E60910"/>
    <w:rsid w:val="00E6356B"/>
    <w:rsid w:val="00E65858"/>
    <w:rsid w:val="00E67CC5"/>
    <w:rsid w:val="00E716C4"/>
    <w:rsid w:val="00E71E1A"/>
    <w:rsid w:val="00E8225B"/>
    <w:rsid w:val="00E91B15"/>
    <w:rsid w:val="00E9350F"/>
    <w:rsid w:val="00E9427F"/>
    <w:rsid w:val="00EA0BBB"/>
    <w:rsid w:val="00EC0497"/>
    <w:rsid w:val="00EC70DD"/>
    <w:rsid w:val="00ED56FD"/>
    <w:rsid w:val="00ED597F"/>
    <w:rsid w:val="00EF080D"/>
    <w:rsid w:val="00EF25E0"/>
    <w:rsid w:val="00F07B44"/>
    <w:rsid w:val="00F1069D"/>
    <w:rsid w:val="00F11171"/>
    <w:rsid w:val="00F210B3"/>
    <w:rsid w:val="00F22C46"/>
    <w:rsid w:val="00F25538"/>
    <w:rsid w:val="00F3296E"/>
    <w:rsid w:val="00F3329D"/>
    <w:rsid w:val="00F3537A"/>
    <w:rsid w:val="00F511B7"/>
    <w:rsid w:val="00F54337"/>
    <w:rsid w:val="00F54978"/>
    <w:rsid w:val="00F66CA8"/>
    <w:rsid w:val="00F67968"/>
    <w:rsid w:val="00F71283"/>
    <w:rsid w:val="00F72EB0"/>
    <w:rsid w:val="00F73B28"/>
    <w:rsid w:val="00F87C9C"/>
    <w:rsid w:val="00F911D1"/>
    <w:rsid w:val="00F96C0F"/>
    <w:rsid w:val="00FA4DEA"/>
    <w:rsid w:val="00FA5965"/>
    <w:rsid w:val="00FB0EEA"/>
    <w:rsid w:val="00FB64FC"/>
    <w:rsid w:val="00FB79A6"/>
    <w:rsid w:val="00FC2D6B"/>
    <w:rsid w:val="00FC77E9"/>
    <w:rsid w:val="00FD168D"/>
    <w:rsid w:val="00FD2812"/>
    <w:rsid w:val="00FD666D"/>
    <w:rsid w:val="00FF181F"/>
    <w:rsid w:val="00FF491B"/>
    <w:rsid w:val="00FF6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Standardowy1,Standardowy11"/>
    <w:qFormat/>
    <w:rsid w:val="00E03B25"/>
    <w:pPr>
      <w:jc w:val="both"/>
    </w:pPr>
    <w:rPr>
      <w:rFonts w:ascii="Arial" w:hAnsi="Arial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06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008BD"/>
    <w:rPr>
      <w:rFonts w:ascii="Arial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6F06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008BD"/>
    <w:rPr>
      <w:rFonts w:ascii="Arial" w:hAnsi="Arial" w:cs="Times New Roman"/>
      <w:sz w:val="20"/>
      <w:szCs w:val="20"/>
    </w:rPr>
  </w:style>
  <w:style w:type="character" w:styleId="FootnoteReference">
    <w:name w:val="footnote reference"/>
    <w:aliases w:val="OZNAKA OPOMBE,FZ,Odwołanie przypisu"/>
    <w:basedOn w:val="DefaultParagraphFont"/>
    <w:uiPriority w:val="99"/>
    <w:rsid w:val="005505FA"/>
    <w:rPr>
      <w:rFonts w:ascii="Times New Roman" w:hAnsi="Times New Roman" w:cs="Times New Roman"/>
      <w:color w:val="auto"/>
      <w:sz w:val="24"/>
      <w:vertAlign w:val="superscript"/>
    </w:rPr>
  </w:style>
  <w:style w:type="paragraph" w:styleId="NormalWeb">
    <w:name w:val="Normal (Web)"/>
    <w:basedOn w:val="Normal"/>
    <w:uiPriority w:val="99"/>
    <w:rsid w:val="00E03B25"/>
    <w:pPr>
      <w:spacing w:before="100" w:beforeAutospacing="1" w:after="119"/>
      <w:jc w:val="left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3C7A57"/>
    <w:pPr>
      <w:spacing w:after="160" w:line="256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n-ref">
    <w:name w:val="fn-ref"/>
    <w:basedOn w:val="DefaultParagraphFont"/>
    <w:uiPriority w:val="99"/>
    <w:rsid w:val="00434ED6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33463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3463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008BD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34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008B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346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08BD"/>
    <w:rPr>
      <w:rFonts w:cs="Times New Roman"/>
      <w:sz w:val="2"/>
    </w:rPr>
  </w:style>
  <w:style w:type="character" w:styleId="PageNumber">
    <w:name w:val="page number"/>
    <w:basedOn w:val="DefaultParagraphFont"/>
    <w:uiPriority w:val="99"/>
    <w:rsid w:val="00BB0F5F"/>
    <w:rPr>
      <w:rFonts w:cs="Times New Roman"/>
    </w:rPr>
  </w:style>
  <w:style w:type="character" w:styleId="Hyperlink">
    <w:name w:val="Hyperlink"/>
    <w:basedOn w:val="DefaultParagraphFont"/>
    <w:uiPriority w:val="99"/>
    <w:rsid w:val="00415A1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66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66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66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66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6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66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66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66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66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66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komenda@sm.erzeszow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omenda@sm.erzeszow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omenda@sm.erzeszow.pl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632</TotalTime>
  <Pages>3</Pages>
  <Words>849</Words>
  <Characters>5094</Characters>
  <Application>Microsoft Office Outlook</Application>
  <DocSecurity>0</DocSecurity>
  <Lines>0</Lines>
  <Paragraphs>0</Paragraphs>
  <ScaleCrop>false</ScaleCrop>
  <Company>SMRZ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„Regulaminu udzielania </dc:title>
  <dc:subject/>
  <dc:creator>KR2</dc:creator>
  <cp:keywords/>
  <dc:description/>
  <cp:lastModifiedBy>Kierownik</cp:lastModifiedBy>
  <cp:revision>35</cp:revision>
  <cp:lastPrinted>2023-11-15T17:29:00Z</cp:lastPrinted>
  <dcterms:created xsi:type="dcterms:W3CDTF">2023-10-19T14:16:00Z</dcterms:created>
  <dcterms:modified xsi:type="dcterms:W3CDTF">2023-11-16T12:25:00Z</dcterms:modified>
</cp:coreProperties>
</file>