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0A" w:rsidRPr="0024100B" w:rsidRDefault="00CD1A0A" w:rsidP="00067912">
      <w:pPr>
        <w:spacing w:after="0" w:line="240" w:lineRule="auto"/>
        <w:jc w:val="right"/>
        <w:rPr>
          <w:rFonts w:cs="Calibri"/>
        </w:rPr>
      </w:pPr>
      <w:r w:rsidRPr="0024100B">
        <w:rPr>
          <w:rFonts w:cs="Calibri"/>
        </w:rPr>
        <w:t xml:space="preserve">Załącznik </w:t>
      </w:r>
      <w:r>
        <w:rPr>
          <w:rFonts w:cs="Calibri"/>
        </w:rPr>
        <w:t>2</w:t>
      </w:r>
    </w:p>
    <w:p w:rsidR="00CD1A0A" w:rsidRPr="0024100B" w:rsidRDefault="00CD1A0A" w:rsidP="00067912">
      <w:pPr>
        <w:spacing w:after="0" w:line="240" w:lineRule="auto"/>
        <w:jc w:val="right"/>
        <w:rPr>
          <w:rFonts w:cs="Calibri"/>
        </w:rPr>
      </w:pPr>
      <w:r w:rsidRPr="0024100B">
        <w:rPr>
          <w:rFonts w:cs="Calibri"/>
        </w:rPr>
        <w:t>do zapytania ofertowego</w:t>
      </w:r>
    </w:p>
    <w:p w:rsidR="00CD1A0A" w:rsidRPr="00465F19" w:rsidRDefault="00CD1A0A" w:rsidP="00465F19">
      <w:pPr>
        <w:pStyle w:val="FootnoteText"/>
        <w:jc w:val="right"/>
        <w:rPr>
          <w:rFonts w:ascii="Calibri" w:hAnsi="Calibri" w:cs="Calibri"/>
          <w:b/>
          <w:sz w:val="16"/>
        </w:rPr>
      </w:pPr>
      <w:r w:rsidRPr="00465F19">
        <w:rPr>
          <w:rFonts w:ascii="Calibri" w:hAnsi="Calibri" w:cs="Calibri"/>
          <w:sz w:val="22"/>
          <w:szCs w:val="22"/>
        </w:rPr>
        <w:t>SM.5521.3422.2023.KR1</w:t>
      </w:r>
    </w:p>
    <w:p w:rsidR="00CD1A0A" w:rsidRDefault="00CD1A0A" w:rsidP="00DB1CC6">
      <w:pPr>
        <w:pStyle w:val="FootnoteText"/>
        <w:jc w:val="center"/>
        <w:rPr>
          <w:rFonts w:ascii="Verdana" w:hAnsi="Verdana" w:cs="Arial"/>
          <w:b/>
          <w:sz w:val="16"/>
        </w:rPr>
      </w:pPr>
    </w:p>
    <w:p w:rsidR="00CD1A0A" w:rsidRPr="00153C36" w:rsidRDefault="00CD1A0A" w:rsidP="00DB1CC6">
      <w:pPr>
        <w:pStyle w:val="FootnoteText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>Klauzula informacyjna z art. 13 RODO do zastosowania przez Zamawiając</w:t>
      </w:r>
      <w:r w:rsidRPr="00EB02A9">
        <w:rPr>
          <w:rFonts w:ascii="Verdana" w:hAnsi="Verdana" w:cs="Arial"/>
          <w:b/>
          <w:color w:val="000000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:rsidR="00CD1A0A" w:rsidRPr="00153C36" w:rsidRDefault="00CD1A0A" w:rsidP="00DB1CC6">
      <w:pPr>
        <w:spacing w:before="120" w:after="120"/>
        <w:rPr>
          <w:rFonts w:ascii="Verdana" w:hAnsi="Verdana" w:cs="Arial"/>
          <w:sz w:val="16"/>
          <w:szCs w:val="20"/>
        </w:rPr>
      </w:pPr>
    </w:p>
    <w:p w:rsidR="00CD1A0A" w:rsidRPr="00153C36" w:rsidRDefault="00CD1A0A" w:rsidP="00A87AA7">
      <w:pPr>
        <w:spacing w:after="150" w:line="360" w:lineRule="auto"/>
        <w:ind w:firstLine="567"/>
        <w:jc w:val="both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</w:t>
      </w:r>
      <w:r>
        <w:rPr>
          <w:rFonts w:ascii="Verdana" w:hAnsi="Verdana" w:cs="Arial"/>
          <w:sz w:val="16"/>
          <w:szCs w:val="20"/>
        </w:rPr>
        <w:t xml:space="preserve">              </w:t>
      </w:r>
      <w:r w:rsidRPr="00153C36">
        <w:rPr>
          <w:rFonts w:ascii="Verdana" w:hAnsi="Verdana" w:cs="Arial"/>
          <w:sz w:val="16"/>
          <w:szCs w:val="20"/>
        </w:rPr>
        <w:t xml:space="preserve">27 kwietnia 2016 r. w sprawie ochrony osób fizycznych w związku z przetwarzaniem danych osobowych </w:t>
      </w:r>
      <w:r>
        <w:rPr>
          <w:rFonts w:ascii="Verdana" w:hAnsi="Verdana" w:cs="Arial"/>
          <w:sz w:val="16"/>
          <w:szCs w:val="20"/>
        </w:rPr>
        <w:t xml:space="preserve">                        </w:t>
      </w:r>
      <w:r w:rsidRPr="00153C36">
        <w:rPr>
          <w:rFonts w:ascii="Verdana" w:hAnsi="Verdana" w:cs="Arial"/>
          <w:sz w:val="16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153C36">
        <w:rPr>
          <w:rFonts w:ascii="Verdana" w:hAnsi="Verdana" w:cs="Arial"/>
          <w:sz w:val="16"/>
          <w:szCs w:val="20"/>
          <w:lang w:eastAsia="pl-PL"/>
        </w:rPr>
        <w:t xml:space="preserve">dalej „RODO”, informuję, że: </w:t>
      </w:r>
    </w:p>
    <w:p w:rsidR="00CD1A0A" w:rsidRPr="00EB02A9" w:rsidRDefault="00CD1A0A" w:rsidP="00DB1CC6">
      <w:pPr>
        <w:pStyle w:val="ListParagraph"/>
        <w:numPr>
          <w:ilvl w:val="0"/>
          <w:numId w:val="1"/>
        </w:numPr>
        <w:spacing w:after="150" w:line="360" w:lineRule="auto"/>
        <w:ind w:left="426" w:hanging="426"/>
        <w:rPr>
          <w:rFonts w:ascii="Verdana" w:hAnsi="Verdana" w:cs="Arial"/>
          <w:color w:val="000000"/>
          <w:sz w:val="16"/>
          <w:szCs w:val="20"/>
          <w:lang w:eastAsia="pl-PL"/>
        </w:rPr>
      </w:pP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 xml:space="preserve">administratorem Pani/Pana danych osobowych jest </w:t>
      </w:r>
      <w:r>
        <w:rPr>
          <w:rFonts w:ascii="Verdana" w:hAnsi="Verdana" w:cs="Arial"/>
          <w:color w:val="000000"/>
          <w:sz w:val="16"/>
          <w:szCs w:val="20"/>
          <w:lang w:eastAsia="pl-PL"/>
        </w:rPr>
        <w:t>Straż Miejska w Rzeszowie, ul. Targowa 1</w:t>
      </w: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>, 35-0</w:t>
      </w:r>
      <w:r>
        <w:rPr>
          <w:rFonts w:ascii="Verdana" w:hAnsi="Verdana" w:cs="Arial"/>
          <w:color w:val="000000"/>
          <w:sz w:val="16"/>
          <w:szCs w:val="20"/>
          <w:lang w:eastAsia="pl-PL"/>
        </w:rPr>
        <w:t>64</w:t>
      </w: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 xml:space="preserve"> Rzeszów. </w:t>
      </w:r>
    </w:p>
    <w:p w:rsidR="00CD1A0A" w:rsidRPr="00153C36" w:rsidRDefault="00CD1A0A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hAnsi="Verdana" w:cs="Arial"/>
          <w:sz w:val="16"/>
          <w:szCs w:val="20"/>
          <w:lang w:eastAsia="pl-PL"/>
        </w:rPr>
        <w:t>4</w:t>
      </w:r>
      <w:r w:rsidRPr="00153C36">
        <w:rPr>
          <w:rFonts w:ascii="Verdana" w:hAnsi="Verdana" w:cs="Arial"/>
          <w:sz w:val="16"/>
          <w:szCs w:val="20"/>
          <w:lang w:eastAsia="pl-PL"/>
        </w:rPr>
        <w:t>@erzeszow.pl</w:t>
      </w:r>
    </w:p>
    <w:p w:rsidR="00CD1A0A" w:rsidRPr="00153C36" w:rsidRDefault="00CD1A0A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:rsidR="00CD1A0A" w:rsidRPr="00153C36" w:rsidRDefault="00CD1A0A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CD1A0A" w:rsidRPr="00153C36" w:rsidRDefault="00CD1A0A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:rsidR="00CD1A0A" w:rsidRPr="00153C36" w:rsidRDefault="00CD1A0A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:rsidR="00CD1A0A" w:rsidRPr="00153C36" w:rsidRDefault="00CD1A0A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hAnsi="Verdana" w:cs="Arial"/>
          <w:sz w:val="16"/>
          <w:szCs w:val="20"/>
          <w:lang w:eastAsia="pl-PL"/>
        </w:rPr>
        <w:br/>
        <w:t>w sposób zautomatyzowany, stosowanie do art. 22 RODO;</w:t>
      </w:r>
    </w:p>
    <w:p w:rsidR="00CD1A0A" w:rsidRPr="00153C36" w:rsidRDefault="00CD1A0A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posiada Pani/Pan:</w:t>
      </w:r>
    </w:p>
    <w:p w:rsidR="00CD1A0A" w:rsidRPr="00153C36" w:rsidRDefault="00CD1A0A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:rsidR="00CD1A0A" w:rsidRPr="00153C36" w:rsidRDefault="00CD1A0A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hAnsi="Verdana" w:cs="Arial"/>
          <w:sz w:val="16"/>
          <w:szCs w:val="20"/>
          <w:lang w:eastAsia="pl-PL"/>
        </w:rPr>
        <w:t>;</w:t>
      </w:r>
    </w:p>
    <w:p w:rsidR="00CD1A0A" w:rsidRPr="00153C36" w:rsidRDefault="00CD1A0A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CD1A0A" w:rsidRPr="00153C36" w:rsidRDefault="00CD1A0A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prawo do wniesienia skargi do Prezesa Urzędu Ochrony Danych Osobowych, gdy uzna Pani/Pan, </w:t>
      </w:r>
      <w:r>
        <w:rPr>
          <w:rFonts w:ascii="Verdana" w:hAnsi="Verdana" w:cs="Arial"/>
          <w:sz w:val="16"/>
          <w:szCs w:val="20"/>
          <w:lang w:eastAsia="pl-PL"/>
        </w:rPr>
        <w:t xml:space="preserve">                </w:t>
      </w:r>
      <w:r w:rsidRPr="00153C36">
        <w:rPr>
          <w:rFonts w:ascii="Verdana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:rsidR="00CD1A0A" w:rsidRPr="00153C36" w:rsidRDefault="00CD1A0A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nie przysługuje Pani/Panu:</w:t>
      </w:r>
    </w:p>
    <w:p w:rsidR="00CD1A0A" w:rsidRPr="00153C36" w:rsidRDefault="00CD1A0A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:rsidR="00CD1A0A" w:rsidRPr="00153C36" w:rsidRDefault="00CD1A0A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prawo do przenoszenia danych osobowych, o którym mowa w art. 20 RODO;</w:t>
      </w:r>
    </w:p>
    <w:p w:rsidR="00CD1A0A" w:rsidRPr="009920F3" w:rsidRDefault="00CD1A0A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i/>
          <w:sz w:val="16"/>
          <w:szCs w:val="20"/>
          <w:lang w:eastAsia="pl-PL"/>
        </w:rPr>
      </w:pPr>
      <w:r w:rsidRPr="009920F3">
        <w:rPr>
          <w:rFonts w:ascii="Verdana" w:hAnsi="Verdana" w:cs="Arial"/>
          <w:sz w:val="16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1A0A" w:rsidRDefault="00CD1A0A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CD1A0A" w:rsidRDefault="00CD1A0A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CD1A0A" w:rsidRDefault="00CD1A0A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CD1A0A" w:rsidRPr="00153C36" w:rsidRDefault="00CD1A0A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CD1A0A" w:rsidRPr="004010A7" w:rsidRDefault="00CD1A0A" w:rsidP="00DB1CC6">
      <w:pPr>
        <w:pStyle w:val="NormalWeb"/>
        <w:spacing w:before="0" w:beforeAutospacing="0"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  <w:r w:rsidRPr="004010A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CD1A0A" w:rsidRPr="004010A7" w:rsidRDefault="00CD1A0A" w:rsidP="00DB1CC6">
      <w:pPr>
        <w:pStyle w:val="NormalWeb"/>
        <w:spacing w:before="0" w:beforeAutospacing="0" w:after="0" w:line="280" w:lineRule="atLeast"/>
        <w:ind w:left="680" w:hanging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 w:rsidRPr="004010A7">
        <w:rPr>
          <w:rFonts w:ascii="Arial" w:hAnsi="Arial" w:cs="Arial"/>
          <w:sz w:val="18"/>
          <w:szCs w:val="18"/>
        </w:rPr>
        <w:t>Data, podpis i pieczęć wykonawcy lub osoby upoważnionej)</w:t>
      </w:r>
    </w:p>
    <w:p w:rsidR="00CD1A0A" w:rsidRDefault="00CD1A0A" w:rsidP="00DB1CC6">
      <w:pPr>
        <w:spacing w:before="120" w:after="120"/>
        <w:rPr>
          <w:rFonts w:ascii="Verdana" w:hAnsi="Verdana" w:cs="Arial"/>
          <w:sz w:val="18"/>
          <w:szCs w:val="20"/>
        </w:rPr>
      </w:pPr>
    </w:p>
    <w:p w:rsidR="00CD1A0A" w:rsidRDefault="00CD1A0A" w:rsidP="00DB1CC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CD1A0A" w:rsidRPr="00153C36" w:rsidRDefault="00CD1A0A" w:rsidP="00DB1CC6">
      <w:pPr>
        <w:pStyle w:val="ListParagraph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:rsidR="00CD1A0A" w:rsidRPr="00A6422E" w:rsidRDefault="00CD1A0A" w:rsidP="00DB1CC6">
      <w:pPr>
        <w:pStyle w:val="ListParagraph"/>
        <w:spacing w:line="240" w:lineRule="auto"/>
        <w:ind w:left="426"/>
        <w:rPr>
          <w:rFonts w:ascii="Arial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:rsidR="00CD1A0A" w:rsidRDefault="00CD1A0A" w:rsidP="00CE3873">
      <w:pPr>
        <w:pStyle w:val="NormalWeb"/>
        <w:spacing w:before="0" w:beforeAutospacing="0"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</w:p>
    <w:sectPr w:rsidR="00CD1A0A" w:rsidSect="000679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DB9"/>
    <w:rsid w:val="00005B81"/>
    <w:rsid w:val="00067912"/>
    <w:rsid w:val="00093695"/>
    <w:rsid w:val="00153C36"/>
    <w:rsid w:val="001F5C91"/>
    <w:rsid w:val="0024100B"/>
    <w:rsid w:val="00250690"/>
    <w:rsid w:val="0027502A"/>
    <w:rsid w:val="002C4F20"/>
    <w:rsid w:val="003114FD"/>
    <w:rsid w:val="00337693"/>
    <w:rsid w:val="00352B15"/>
    <w:rsid w:val="003E4AF7"/>
    <w:rsid w:val="004010A7"/>
    <w:rsid w:val="004136E7"/>
    <w:rsid w:val="00465F19"/>
    <w:rsid w:val="00474216"/>
    <w:rsid w:val="004D34CF"/>
    <w:rsid w:val="004E3554"/>
    <w:rsid w:val="00581988"/>
    <w:rsid w:val="005C5BDD"/>
    <w:rsid w:val="0066708C"/>
    <w:rsid w:val="006D676C"/>
    <w:rsid w:val="007B1FE4"/>
    <w:rsid w:val="008611AA"/>
    <w:rsid w:val="00883DB9"/>
    <w:rsid w:val="008B6BFA"/>
    <w:rsid w:val="008C7765"/>
    <w:rsid w:val="009202C0"/>
    <w:rsid w:val="009920F3"/>
    <w:rsid w:val="009A3806"/>
    <w:rsid w:val="00A42507"/>
    <w:rsid w:val="00A6422E"/>
    <w:rsid w:val="00A87AA7"/>
    <w:rsid w:val="00B06D42"/>
    <w:rsid w:val="00B22207"/>
    <w:rsid w:val="00B92F65"/>
    <w:rsid w:val="00BF1C7E"/>
    <w:rsid w:val="00C72C49"/>
    <w:rsid w:val="00C76100"/>
    <w:rsid w:val="00CD1A0A"/>
    <w:rsid w:val="00CE3873"/>
    <w:rsid w:val="00D03D01"/>
    <w:rsid w:val="00DB1CC6"/>
    <w:rsid w:val="00E309FF"/>
    <w:rsid w:val="00E44354"/>
    <w:rsid w:val="00E822FC"/>
    <w:rsid w:val="00EA516B"/>
    <w:rsid w:val="00EB02A9"/>
    <w:rsid w:val="00F31BA8"/>
    <w:rsid w:val="00FB07EC"/>
    <w:rsid w:val="00FE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uiPriority w:val="99"/>
    <w:rsid w:val="00B06D42"/>
    <w:rPr>
      <w:rFonts w:cs="Times New Roman"/>
    </w:rPr>
  </w:style>
  <w:style w:type="paragraph" w:styleId="NormalWeb">
    <w:name w:val="Normal (Web)"/>
    <w:basedOn w:val="Normal"/>
    <w:uiPriority w:val="99"/>
    <w:rsid w:val="00CE387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DB1CC6"/>
    <w:pPr>
      <w:spacing w:after="0"/>
      <w:ind w:left="720"/>
      <w:contextualSpacing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rsid w:val="00DB1CC6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1CC6"/>
    <w:rPr>
      <w:rFonts w:cs="Times New Roman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458</Words>
  <Characters>2752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Kierownik</cp:lastModifiedBy>
  <cp:revision>17</cp:revision>
  <cp:lastPrinted>2022-12-09T09:33:00Z</cp:lastPrinted>
  <dcterms:created xsi:type="dcterms:W3CDTF">2022-12-08T18:42:00Z</dcterms:created>
  <dcterms:modified xsi:type="dcterms:W3CDTF">2023-11-16T12:37:00Z</dcterms:modified>
</cp:coreProperties>
</file>