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477" w:rsidRDefault="00746765">
      <w:pPr>
        <w:pStyle w:val="Standard"/>
      </w:pPr>
      <w:r>
        <w:rPr>
          <w:rFonts w:ascii="Times New Roman" w:hAnsi="Times New Roman" w:cs="Times New Roman"/>
          <w:sz w:val="20"/>
          <w:szCs w:val="20"/>
        </w:rPr>
        <w:t xml:space="preserve">Znak sprawy: </w:t>
      </w:r>
      <w:r>
        <w:rPr>
          <w:rFonts w:ascii="Times New Roman" w:hAnsi="Times New Roman" w:cs="Times New Roman"/>
          <w:sz w:val="20"/>
        </w:rPr>
        <w:t>DK.261.7.2023</w:t>
      </w:r>
    </w:p>
    <w:p w:rsidR="00E66477" w:rsidRDefault="00746765">
      <w:pPr>
        <w:pStyle w:val="Standard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1 do Zaproszenia do składania ofert z dnia 14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.12.2023 r</w:t>
      </w:r>
    </w:p>
    <w:p w:rsidR="00E66477" w:rsidRDefault="00E66477">
      <w:pPr>
        <w:pStyle w:val="Standard"/>
        <w:rPr>
          <w:rFonts w:ascii="Times New Roman" w:hAnsi="Times New Roman" w:cs="Times New Roman"/>
        </w:rPr>
      </w:pPr>
    </w:p>
    <w:p w:rsidR="00E66477" w:rsidRDefault="00E66477">
      <w:pPr>
        <w:pStyle w:val="Standard"/>
        <w:rPr>
          <w:rFonts w:ascii="Times New Roman" w:hAnsi="Times New Roman" w:cs="Times New Roman"/>
        </w:rPr>
      </w:pPr>
    </w:p>
    <w:p w:rsidR="00E66477" w:rsidRDefault="00746765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Formularz  ofertowy</w:t>
      </w:r>
    </w:p>
    <w:p w:rsidR="00E66477" w:rsidRDefault="00E66477">
      <w:pPr>
        <w:pStyle w:val="Standard"/>
        <w:rPr>
          <w:rFonts w:ascii="Times New Roman" w:hAnsi="Times New Roman" w:cs="Times New Roman"/>
        </w:rPr>
      </w:pPr>
    </w:p>
    <w:p w:rsidR="00E66477" w:rsidRDefault="0074676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Odpowiadając na zapytanie ofertowe w postępowaniu o udzieleniu </w:t>
      </w:r>
      <w:r>
        <w:rPr>
          <w:rFonts w:ascii="Times New Roman" w:hAnsi="Times New Roman" w:cs="Times New Roman"/>
        </w:rPr>
        <w:t>zamówienia publicznego</w:t>
      </w:r>
    </w:p>
    <w:p w:rsidR="00E66477" w:rsidRDefault="00746765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wartości poniżej 130.000 zł na:</w:t>
      </w:r>
    </w:p>
    <w:p w:rsidR="00E66477" w:rsidRDefault="00E66477">
      <w:pPr>
        <w:pStyle w:val="Standard"/>
        <w:rPr>
          <w:rFonts w:ascii="Times New Roman" w:hAnsi="Times New Roman" w:cs="Times New Roman"/>
        </w:rPr>
      </w:pPr>
    </w:p>
    <w:p w:rsidR="00E66477" w:rsidRDefault="00746765">
      <w:pPr>
        <w:pStyle w:val="Standard"/>
        <w:spacing w:line="360" w:lineRule="auto"/>
        <w:jc w:val="center"/>
      </w:pPr>
      <w:bookmarkStart w:id="1" w:name="_Hlk151553844"/>
      <w:r>
        <w:rPr>
          <w:rFonts w:ascii="Times New Roman" w:hAnsi="Times New Roman" w:cs="Times New Roman"/>
          <w:b/>
        </w:rPr>
        <w:t>Sukcesywna dostawa żywności</w:t>
      </w:r>
    </w:p>
    <w:p w:rsidR="00E66477" w:rsidRDefault="00746765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</w:rPr>
        <w:t>Dział 2 - nabiał</w:t>
      </w:r>
    </w:p>
    <w:bookmarkEnd w:id="1"/>
    <w:p w:rsidR="00E66477" w:rsidRDefault="00746765">
      <w:pPr>
        <w:pStyle w:val="Nagwek1"/>
        <w:spacing w:line="276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 </w:t>
      </w:r>
      <w:bookmarkStart w:id="2" w:name="_Hlk127966155"/>
      <w:r>
        <w:rPr>
          <w:rFonts w:ascii="Times New Roman" w:hAnsi="Times New Roman" w:cs="Times New Roman"/>
        </w:rPr>
        <w:t>Domu Pomocy Społecznej</w:t>
      </w:r>
      <w:bookmarkStart w:id="3" w:name="_Hlk127956826"/>
      <w:r>
        <w:rPr>
          <w:rFonts w:ascii="Times New Roman" w:hAnsi="Times New Roman" w:cs="Times New Roman"/>
        </w:rPr>
        <w:t xml:space="preserve"> dla Kombatantów</w:t>
      </w:r>
      <w:bookmarkEnd w:id="3"/>
    </w:p>
    <w:p w:rsidR="00E66477" w:rsidRDefault="00746765">
      <w:pPr>
        <w:pStyle w:val="Nagwek1"/>
        <w:spacing w:line="276" w:lineRule="auto"/>
        <w:ind w:lef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im. Bohaterów Westerplatte w Rzeszowie</w:t>
      </w:r>
    </w:p>
    <w:p w:rsidR="00E66477" w:rsidRDefault="00746765">
      <w:pPr>
        <w:pStyle w:val="Nagwek1"/>
        <w:spacing w:line="276" w:lineRule="auto"/>
        <w:ind w:left="450"/>
      </w:pPr>
      <w:r>
        <w:rPr>
          <w:rFonts w:ascii="Times New Roman" w:hAnsi="Times New Roman" w:cs="Times New Roman"/>
          <w:color w:val="000000"/>
        </w:rPr>
        <w:t xml:space="preserve">przy </w:t>
      </w:r>
      <w:bookmarkStart w:id="4" w:name="_Hlk127956853"/>
      <w:r>
        <w:rPr>
          <w:rFonts w:ascii="Times New Roman" w:hAnsi="Times New Roman" w:cs="Times New Roman"/>
          <w:color w:val="000000"/>
        </w:rPr>
        <w:t>ul. Powstańców Śląskich 4</w:t>
      </w:r>
      <w:bookmarkEnd w:id="2"/>
      <w:bookmarkEnd w:id="4"/>
    </w:p>
    <w:p w:rsidR="00E66477" w:rsidRDefault="00E66477">
      <w:pPr>
        <w:pStyle w:val="Standard"/>
        <w:jc w:val="center"/>
        <w:rPr>
          <w:rFonts w:ascii="Times New Roman" w:hAnsi="Times New Roman" w:cs="Times New Roman"/>
        </w:rPr>
      </w:pPr>
    </w:p>
    <w:p w:rsidR="00E66477" w:rsidRDefault="00E66477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E66477" w:rsidRDefault="00746765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adres Wykonawcy</w:t>
      </w:r>
    </w:p>
    <w:p w:rsidR="00E66477" w:rsidRDefault="00746765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</w:t>
      </w:r>
      <w:r>
        <w:rPr>
          <w:rFonts w:ascii="Times New Roman" w:hAnsi="Times New Roman" w:cs="Times New Roman"/>
        </w:rPr>
        <w:t>(firma): .......................................................................................................................</w:t>
      </w:r>
    </w:p>
    <w:p w:rsidR="00E66477" w:rsidRDefault="00746765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</w:t>
      </w:r>
    </w:p>
    <w:p w:rsidR="00E66477" w:rsidRDefault="00746765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 .....................................................................................................................................</w:t>
      </w:r>
    </w:p>
    <w:p w:rsidR="00E66477" w:rsidRDefault="00746765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</w:t>
      </w:r>
    </w:p>
    <w:p w:rsidR="00E66477" w:rsidRDefault="00746765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...........................................................…………………………………………………..</w:t>
      </w:r>
    </w:p>
    <w:p w:rsidR="00E66477" w:rsidRDefault="00746765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 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</w:t>
      </w:r>
    </w:p>
    <w:p w:rsidR="00E66477" w:rsidRDefault="00746765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e-mail ............................................................................................................................</w:t>
      </w:r>
    </w:p>
    <w:p w:rsidR="00E66477" w:rsidRDefault="00E66477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E66477" w:rsidRDefault="0074676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warunkach opisanych w Zapytaniu ofertowym oferujemy wykonanie przedmiotu zapytania za kwotę:</w:t>
      </w:r>
    </w:p>
    <w:p w:rsidR="00E66477" w:rsidRDefault="00E66477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:rsidR="00E66477" w:rsidRDefault="00746765">
      <w:pPr>
        <w:pStyle w:val="Akapitzlist"/>
        <w:spacing w:after="0" w:line="360" w:lineRule="auto"/>
        <w:ind w:left="360"/>
      </w:pPr>
      <w:r>
        <w:rPr>
          <w:rFonts w:ascii="Times New Roman" w:hAnsi="Times New Roman" w:cs="Times New Roman"/>
          <w:b/>
        </w:rPr>
        <w:t>Dz</w:t>
      </w:r>
      <w:r>
        <w:rPr>
          <w:rFonts w:ascii="Times New Roman" w:hAnsi="Times New Roman" w:cs="Times New Roman"/>
          <w:b/>
        </w:rPr>
        <w:t>iał 2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dostawa nabiału</w:t>
      </w:r>
      <w:r>
        <w:rPr>
          <w:rFonts w:ascii="Times New Roman" w:hAnsi="Times New Roman" w:cs="Times New Roman"/>
        </w:rPr>
        <w:t xml:space="preserve"> za kwotę:</w:t>
      </w:r>
    </w:p>
    <w:p w:rsidR="00E66477" w:rsidRDefault="00746765">
      <w:pPr>
        <w:pStyle w:val="Standard"/>
        <w:spacing w:line="360" w:lineRule="auto"/>
        <w:ind w:left="360"/>
      </w:pPr>
      <w:r>
        <w:rPr>
          <w:rFonts w:ascii="Times New Roman" w:hAnsi="Times New Roman" w:cs="Times New Roman"/>
          <w:b/>
        </w:rPr>
        <w:t>cena netto: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 zł</w:t>
      </w:r>
    </w:p>
    <w:p w:rsidR="00E66477" w:rsidRDefault="00746765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(słownie: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...............................................................................................................................)</w:t>
      </w:r>
    </w:p>
    <w:p w:rsidR="00E66477" w:rsidRDefault="00746765">
      <w:pPr>
        <w:pStyle w:val="Standard"/>
        <w:spacing w:line="36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podatek VAT 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 zł</w:t>
      </w:r>
    </w:p>
    <w:p w:rsidR="00E66477" w:rsidRDefault="00746765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...............................................................................................................................)</w:t>
      </w:r>
    </w:p>
    <w:p w:rsidR="00E66477" w:rsidRDefault="00746765">
      <w:pPr>
        <w:pStyle w:val="Standard"/>
        <w:spacing w:line="360" w:lineRule="auto"/>
        <w:ind w:firstLine="360"/>
      </w:pPr>
      <w:r>
        <w:rPr>
          <w:rFonts w:ascii="Times New Roman" w:hAnsi="Times New Roman" w:cs="Times New Roman"/>
          <w:b/>
        </w:rPr>
        <w:t>cena brutto:</w:t>
      </w:r>
      <w:r>
        <w:rPr>
          <w:rFonts w:ascii="Times New Roman" w:hAnsi="Times New Roman" w:cs="Times New Roman"/>
        </w:rPr>
        <w:t xml:space="preserve"> 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 zł</w:t>
      </w:r>
    </w:p>
    <w:p w:rsidR="00E66477" w:rsidRDefault="00746765">
      <w:pPr>
        <w:pStyle w:val="Standard"/>
        <w:spacing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...............................................................................................................................)</w:t>
      </w:r>
    </w:p>
    <w:p w:rsidR="00E66477" w:rsidRDefault="00E66477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</w:rPr>
      </w:pPr>
    </w:p>
    <w:p w:rsidR="00E66477" w:rsidRDefault="00746765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Times New Roman" w:hAnsi="Times New Roman" w:cs="Times New Roman"/>
          <w:color w:val="000000"/>
        </w:rPr>
        <w:t>W przypadku wybrania naszej oferty zobowiązujemy się do realizacji usługi  zgodnie z opise</w:t>
      </w:r>
      <w:r>
        <w:rPr>
          <w:rFonts w:ascii="Times New Roman" w:hAnsi="Times New Roman" w:cs="Times New Roman"/>
          <w:color w:val="000000"/>
        </w:rPr>
        <w:t>m w specyfikacji oraz w miejscu i w okresie wskazanym przez Zamawiającego.</w:t>
      </w:r>
    </w:p>
    <w:p w:rsidR="00E66477" w:rsidRDefault="00E66477">
      <w:pPr>
        <w:spacing w:line="360" w:lineRule="auto"/>
        <w:jc w:val="both"/>
        <w:rPr>
          <w:rFonts w:ascii="Times New Roman" w:hAnsi="Times New Roman" w:cs="Times New Roman"/>
        </w:rPr>
      </w:pPr>
    </w:p>
    <w:p w:rsidR="00E66477" w:rsidRDefault="00746765">
      <w:pPr>
        <w:pStyle w:val="Akapitzlist"/>
        <w:numPr>
          <w:ilvl w:val="0"/>
          <w:numId w:val="1"/>
        </w:numPr>
        <w:spacing w:after="0" w:line="360" w:lineRule="auto"/>
      </w:pPr>
      <w:r>
        <w:rPr>
          <w:rFonts w:ascii="Times New Roman" w:hAnsi="Times New Roman" w:cs="Times New Roman"/>
        </w:rPr>
        <w:t xml:space="preserve">Przedstawicielem Wykonawcy koordynującym </w:t>
      </w:r>
      <w:r>
        <w:rPr>
          <w:rFonts w:ascii="Times New Roman" w:hAnsi="Times New Roman" w:cs="Times New Roman"/>
          <w:color w:val="000000"/>
        </w:rPr>
        <w:t>zapytanie jest:</w:t>
      </w:r>
    </w:p>
    <w:p w:rsidR="00E66477" w:rsidRDefault="00746765">
      <w:pPr>
        <w:pStyle w:val="Akapitzlist"/>
        <w:spacing w:after="0" w:line="360" w:lineRule="auto"/>
        <w:ind w:left="360"/>
      </w:pPr>
      <w:r>
        <w:rPr>
          <w:rFonts w:ascii="Times New Roman" w:hAnsi="Times New Roman" w:cs="Times New Roman"/>
          <w:color w:val="000000"/>
        </w:rPr>
        <w:t>Pan/Pani: 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</w:t>
      </w:r>
    </w:p>
    <w:p w:rsidR="00E66477" w:rsidRDefault="00746765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kontaktowy: ................................................................................................................</w:t>
      </w:r>
    </w:p>
    <w:p w:rsidR="00E66477" w:rsidRDefault="00746765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</w:t>
      </w:r>
    </w:p>
    <w:p w:rsidR="00E66477" w:rsidRDefault="00E66477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E66477" w:rsidRDefault="00746765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niniejszej oferty dołączamy:</w:t>
      </w:r>
    </w:p>
    <w:p w:rsidR="00E66477" w:rsidRDefault="00746765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E66477" w:rsidRDefault="0074676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:rsidR="00E66477" w:rsidRDefault="00746765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</w:t>
      </w:r>
    </w:p>
    <w:p w:rsidR="00E66477" w:rsidRDefault="00E66477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E66477" w:rsidRDefault="00E66477">
      <w:pPr>
        <w:pStyle w:val="Standard"/>
        <w:rPr>
          <w:rFonts w:ascii="Times New Roman" w:hAnsi="Times New Roman" w:cs="Times New Roman"/>
        </w:rPr>
      </w:pPr>
    </w:p>
    <w:p w:rsidR="00E66477" w:rsidRDefault="00E66477">
      <w:pPr>
        <w:pStyle w:val="Standard"/>
        <w:rPr>
          <w:rFonts w:ascii="Times New Roman" w:hAnsi="Times New Roman" w:cs="Times New Roman"/>
        </w:rPr>
      </w:pPr>
    </w:p>
    <w:p w:rsidR="00E66477" w:rsidRDefault="00E66477">
      <w:pPr>
        <w:pStyle w:val="Standard"/>
        <w:rPr>
          <w:rFonts w:ascii="Times New Roman" w:hAnsi="Times New Roman" w:cs="Times New Roman"/>
        </w:rPr>
      </w:pPr>
    </w:p>
    <w:p w:rsidR="00E66477" w:rsidRDefault="00746765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..................................., dnia ..........................</w:t>
      </w:r>
      <w:r>
        <w:rPr>
          <w:rFonts w:ascii="Times New Roman" w:hAnsi="Times New Roman" w:cs="Times New Roman"/>
        </w:rPr>
        <w:tab/>
        <w:t>.................................................................</w:t>
      </w:r>
    </w:p>
    <w:p w:rsidR="00E66477" w:rsidRDefault="00746765">
      <w:pPr>
        <w:pStyle w:val="Standard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i podpis upoważnionego</w:t>
      </w:r>
    </w:p>
    <w:p w:rsidR="00E66477" w:rsidRDefault="00746765">
      <w:pPr>
        <w:pStyle w:val="Standard"/>
        <w:ind w:left="4247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przedstawiciela Wykonawcy</w:t>
      </w:r>
    </w:p>
    <w:p w:rsidR="00E66477" w:rsidRDefault="00E66477">
      <w:pPr>
        <w:pStyle w:val="Standard"/>
        <w:rPr>
          <w:rFonts w:ascii="Times New Roman" w:hAnsi="Times New Roman" w:cs="Times New Roman"/>
        </w:rPr>
      </w:pPr>
    </w:p>
    <w:sectPr w:rsidR="00E66477"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46765">
      <w:r>
        <w:separator/>
      </w:r>
    </w:p>
  </w:endnote>
  <w:endnote w:type="continuationSeparator" w:id="0">
    <w:p w:rsidR="00000000" w:rsidRDefault="0074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46765">
      <w:r>
        <w:rPr>
          <w:color w:val="000000"/>
        </w:rPr>
        <w:separator/>
      </w:r>
    </w:p>
  </w:footnote>
  <w:footnote w:type="continuationSeparator" w:id="0">
    <w:p w:rsidR="00000000" w:rsidRDefault="0074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770A"/>
    <w:multiLevelType w:val="multilevel"/>
    <w:tmpl w:val="034E0C92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5B145593"/>
    <w:multiLevelType w:val="multilevel"/>
    <w:tmpl w:val="852A4518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6477"/>
    <w:rsid w:val="002744D3"/>
    <w:rsid w:val="00746765"/>
    <w:rsid w:val="00E6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FE5F"/>
  <w15:docId w15:val="{AFB1EB5D-7C2D-4776-8EF4-DC09498F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uiPriority w:val="9"/>
    <w:qFormat/>
    <w:pPr>
      <w:ind w:right="451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spacing w:after="160"/>
      <w:ind w:left="720"/>
    </w:pPr>
  </w:style>
  <w:style w:type="paragraph" w:styleId="Nagwek">
    <w:name w:val="header"/>
    <w:basedOn w:val="HeaderandFooter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dla Kombatantów</dc:creator>
  <cp:lastModifiedBy>DPS dla Kombatantów</cp:lastModifiedBy>
  <cp:revision>3</cp:revision>
  <dcterms:created xsi:type="dcterms:W3CDTF">2023-12-14T09:44:00Z</dcterms:created>
  <dcterms:modified xsi:type="dcterms:W3CDTF">2023-12-14T09:44:00Z</dcterms:modified>
</cp:coreProperties>
</file>