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04" w:rsidRDefault="00BA17AF">
      <w:pPr>
        <w:pStyle w:val="Standard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Znak sprawy: </w:t>
      </w:r>
      <w:r>
        <w:rPr>
          <w:rFonts w:ascii="Times New Roman" w:hAnsi="Times New Roman" w:cs="Times New Roman"/>
          <w:sz w:val="20"/>
        </w:rPr>
        <w:t>DK.261.6.2023</w:t>
      </w:r>
    </w:p>
    <w:p w:rsidR="00820D04" w:rsidRDefault="00BA17AF">
      <w:pPr>
        <w:pStyle w:val="Standard"/>
        <w:jc w:val="right"/>
      </w:pPr>
      <w:r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Załącznik nr 1 do Zaproszenia do składania ofert z dnia 14.12.2023 r</w:t>
      </w: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BA17AF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Formularz  ofertowy</w:t>
      </w: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BA17A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zapytanie ofertowe w postępowaniu o </w:t>
      </w:r>
      <w:r>
        <w:rPr>
          <w:rFonts w:ascii="Times New Roman" w:hAnsi="Times New Roman" w:cs="Times New Roman"/>
        </w:rPr>
        <w:t>udzieleniu zamówienia publicznego</w:t>
      </w:r>
    </w:p>
    <w:p w:rsidR="00820D04" w:rsidRDefault="00BA17A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wartości poniżej 130.000 zł na:</w:t>
      </w: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BA17AF">
      <w:pPr>
        <w:pStyle w:val="Standard"/>
        <w:spacing w:line="360" w:lineRule="auto"/>
        <w:jc w:val="center"/>
      </w:pPr>
      <w:bookmarkStart w:id="1" w:name="_Hlk151553844"/>
      <w:bookmarkStart w:id="2" w:name="_Hlk152576001"/>
      <w:r>
        <w:rPr>
          <w:rFonts w:ascii="Times New Roman" w:hAnsi="Times New Roman" w:cs="Times New Roman"/>
          <w:b/>
        </w:rPr>
        <w:t>Sukcesywne dostawy:</w:t>
      </w:r>
    </w:p>
    <w:p w:rsidR="00820D04" w:rsidRDefault="00BA17AF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Dział 1 - Część nr </w:t>
      </w:r>
      <w:r>
        <w:rPr>
          <w:rFonts w:ascii="Times New Roman" w:hAnsi="Times New Roman" w:cs="Times New Roman"/>
        </w:rPr>
        <w:t xml:space="preserve">............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>......................................................</w:t>
      </w:r>
    </w:p>
    <w:p w:rsidR="00820D04" w:rsidRDefault="00BA17AF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Dział 1 - Część nr </w:t>
      </w:r>
      <w:r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............................................</w:t>
      </w:r>
      <w:r>
        <w:rPr>
          <w:rFonts w:ascii="Times New Roman" w:hAnsi="Times New Roman" w:cs="Times New Roman"/>
        </w:rPr>
        <w:t>..........</w:t>
      </w:r>
    </w:p>
    <w:p w:rsidR="00820D04" w:rsidRDefault="00BA17AF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Dział 1 - Część nr </w:t>
      </w:r>
      <w:r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......................................................</w:t>
      </w:r>
    </w:p>
    <w:bookmarkEnd w:id="1"/>
    <w:p w:rsidR="00820D04" w:rsidRDefault="00BA17AF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 </w:t>
      </w:r>
      <w:bookmarkStart w:id="3" w:name="_Hlk127966155"/>
      <w:r>
        <w:rPr>
          <w:rFonts w:ascii="Times New Roman" w:hAnsi="Times New Roman" w:cs="Times New Roman"/>
        </w:rPr>
        <w:t>Domu Pomocy Społecznej</w:t>
      </w:r>
      <w:bookmarkStart w:id="4" w:name="_Hlk127956826"/>
      <w:r>
        <w:rPr>
          <w:rFonts w:ascii="Times New Roman" w:hAnsi="Times New Roman" w:cs="Times New Roman"/>
        </w:rPr>
        <w:t xml:space="preserve"> dla Kombatantów</w:t>
      </w:r>
      <w:bookmarkEnd w:id="4"/>
    </w:p>
    <w:p w:rsidR="00820D04" w:rsidRDefault="00BA17AF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im. Bohaterów Westerplatte w Rzeszowie</w:t>
      </w:r>
    </w:p>
    <w:p w:rsidR="00820D04" w:rsidRDefault="00BA17AF">
      <w:pPr>
        <w:pStyle w:val="Nagwek1"/>
        <w:spacing w:line="276" w:lineRule="auto"/>
        <w:ind w:left="450"/>
      </w:pPr>
      <w:r>
        <w:rPr>
          <w:rFonts w:ascii="Times New Roman" w:hAnsi="Times New Roman" w:cs="Times New Roman"/>
          <w:color w:val="000000"/>
        </w:rPr>
        <w:t xml:space="preserve">przy </w:t>
      </w:r>
      <w:bookmarkStart w:id="5" w:name="_Hlk127956853"/>
      <w:r>
        <w:rPr>
          <w:rFonts w:ascii="Times New Roman" w:hAnsi="Times New Roman" w:cs="Times New Roman"/>
          <w:color w:val="000000"/>
        </w:rPr>
        <w:t>ul. Powstańców Śląskich 4</w:t>
      </w:r>
      <w:bookmarkEnd w:id="3"/>
      <w:bookmarkEnd w:id="5"/>
    </w:p>
    <w:bookmarkEnd w:id="2"/>
    <w:p w:rsidR="00820D04" w:rsidRDefault="00820D04">
      <w:pPr>
        <w:pStyle w:val="Standard"/>
        <w:jc w:val="center"/>
        <w:rPr>
          <w:rFonts w:ascii="Times New Roman" w:hAnsi="Times New Roman" w:cs="Times New Roman"/>
        </w:rPr>
      </w:pPr>
    </w:p>
    <w:p w:rsidR="00820D04" w:rsidRDefault="00820D0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Wykonawcy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(firma):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:rsidR="00820D04" w:rsidRDefault="00820D0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:rsidR="00820D04" w:rsidRDefault="00820D0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b/>
        </w:rPr>
        <w:t xml:space="preserve">Część nr </w:t>
      </w:r>
      <w:r>
        <w:rPr>
          <w:rFonts w:ascii="Times New Roman" w:hAnsi="Times New Roman" w:cs="Times New Roman"/>
        </w:rPr>
        <w:t xml:space="preserve">..................................., </w:t>
      </w:r>
      <w:r>
        <w:rPr>
          <w:rFonts w:ascii="Times New Roman" w:hAnsi="Times New Roman" w:cs="Times New Roman"/>
          <w:b/>
        </w:rPr>
        <w:t xml:space="preserve">dostawa </w:t>
      </w:r>
      <w:r>
        <w:rPr>
          <w:rFonts w:ascii="Times New Roman" w:hAnsi="Times New Roman" w:cs="Times New Roman"/>
        </w:rPr>
        <w:t>.............................................................za kwotę:</w:t>
      </w:r>
    </w:p>
    <w:p w:rsidR="00820D04" w:rsidRDefault="00BA17AF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b/>
        </w:rPr>
        <w:t>cena netto: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</w:t>
      </w:r>
      <w:r>
        <w:rPr>
          <w:rFonts w:ascii="Times New Roman" w:hAnsi="Times New Roman" w:cs="Times New Roman"/>
        </w:rPr>
        <w:t>ownie: ...............................................................................................................................)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</w:pPr>
      <w:r>
        <w:rPr>
          <w:rFonts w:ascii="Times New Roman" w:hAnsi="Times New Roman" w:cs="Times New Roman"/>
          <w:b/>
        </w:rPr>
        <w:t>cena brutto: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820D04" w:rsidRDefault="00820D04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820D04" w:rsidRDefault="00BA17AF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b/>
        </w:rPr>
        <w:lastRenderedPageBreak/>
        <w:t xml:space="preserve">Część nr </w:t>
      </w:r>
      <w:r>
        <w:rPr>
          <w:rFonts w:ascii="Times New Roman" w:hAnsi="Times New Roman" w:cs="Times New Roman"/>
        </w:rPr>
        <w:t xml:space="preserve">..................................., </w:t>
      </w:r>
      <w:r>
        <w:rPr>
          <w:rFonts w:ascii="Times New Roman" w:hAnsi="Times New Roman" w:cs="Times New Roman"/>
          <w:b/>
        </w:rPr>
        <w:t xml:space="preserve">dostawa </w:t>
      </w:r>
      <w:r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................................za kwotę:</w:t>
      </w:r>
    </w:p>
    <w:p w:rsidR="00820D04" w:rsidRDefault="00BA17AF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b/>
        </w:rPr>
        <w:t>cena netto: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</w:pPr>
      <w:r>
        <w:rPr>
          <w:rFonts w:ascii="Times New Roman" w:hAnsi="Times New Roman" w:cs="Times New Roman"/>
          <w:b/>
        </w:rPr>
        <w:t>cena brutto: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 zł</w:t>
      </w:r>
    </w:p>
    <w:p w:rsidR="00820D04" w:rsidRDefault="00BA17A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820D04" w:rsidRDefault="00820D04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820D04" w:rsidRDefault="00BA17AF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b/>
        </w:rPr>
        <w:t xml:space="preserve">Część nr </w:t>
      </w:r>
      <w:r>
        <w:rPr>
          <w:rFonts w:ascii="Times New Roman" w:hAnsi="Times New Roman" w:cs="Times New Roman"/>
        </w:rPr>
        <w:t xml:space="preserve">..................................., </w:t>
      </w:r>
      <w:r>
        <w:rPr>
          <w:rFonts w:ascii="Times New Roman" w:hAnsi="Times New Roman" w:cs="Times New Roman"/>
          <w:b/>
        </w:rPr>
        <w:t xml:space="preserve">dostawa </w:t>
      </w:r>
      <w:r>
        <w:rPr>
          <w:rFonts w:ascii="Times New Roman" w:hAnsi="Times New Roman" w:cs="Times New Roman"/>
        </w:rPr>
        <w:t>....................................</w:t>
      </w:r>
      <w:r>
        <w:rPr>
          <w:rFonts w:ascii="Times New Roman" w:hAnsi="Times New Roman" w:cs="Times New Roman"/>
        </w:rPr>
        <w:t>.........................za kwotę:</w:t>
      </w:r>
    </w:p>
    <w:p w:rsidR="00820D04" w:rsidRDefault="00BA17AF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b/>
        </w:rPr>
        <w:t>cena netto: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...................................................................................................................... zł</w:t>
      </w:r>
    </w:p>
    <w:p w:rsidR="00820D04" w:rsidRDefault="00BA17AF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......................................................................)</w:t>
      </w:r>
    </w:p>
    <w:p w:rsidR="00820D04" w:rsidRDefault="00BA17AF">
      <w:pPr>
        <w:pStyle w:val="Standard"/>
        <w:spacing w:line="360" w:lineRule="auto"/>
        <w:ind w:firstLine="360"/>
      </w:pPr>
      <w:r>
        <w:rPr>
          <w:rFonts w:ascii="Times New Roman" w:hAnsi="Times New Roman" w:cs="Times New Roman"/>
          <w:b/>
        </w:rPr>
        <w:t>cena brutto: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zł</w:t>
      </w:r>
    </w:p>
    <w:p w:rsidR="00820D04" w:rsidRDefault="00BA17AF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.........................................................................................)</w:t>
      </w:r>
    </w:p>
    <w:p w:rsidR="00820D04" w:rsidRDefault="00820D0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</w:rPr>
        <w:t>W przypadku wybrania naszej oferty zobowiązujemy się do realizacji usługi  zgodnie z opisem w specyfikacji oraz w miejscu i w okresie wskazanym przez Zamawiającego.</w:t>
      </w:r>
    </w:p>
    <w:p w:rsidR="00820D04" w:rsidRDefault="00820D04">
      <w:pPr>
        <w:spacing w:line="360" w:lineRule="auto"/>
        <w:jc w:val="both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</w:rPr>
        <w:t xml:space="preserve">Przedstawicielem Wykonawcy koordynującym </w:t>
      </w:r>
      <w:r>
        <w:rPr>
          <w:rFonts w:ascii="Times New Roman" w:hAnsi="Times New Roman" w:cs="Times New Roman"/>
          <w:color w:val="000000"/>
        </w:rPr>
        <w:t>zapytanie jest:</w:t>
      </w:r>
    </w:p>
    <w:p w:rsidR="00820D04" w:rsidRDefault="00BA17AF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color w:val="000000"/>
        </w:rPr>
        <w:t>Pan/Pani: 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</w:t>
      </w:r>
    </w:p>
    <w:p w:rsidR="00820D04" w:rsidRDefault="00BA17A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kontaktowy: 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</w:t>
      </w:r>
    </w:p>
    <w:p w:rsidR="00820D04" w:rsidRDefault="00BA17A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</w:t>
      </w:r>
    </w:p>
    <w:p w:rsidR="00820D04" w:rsidRDefault="00820D0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20D04" w:rsidRDefault="00BA17A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niniejszej oferty dołączamy:</w:t>
      </w:r>
    </w:p>
    <w:p w:rsidR="00820D04" w:rsidRDefault="00BA17A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820D04" w:rsidRDefault="00BA17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820D04" w:rsidRDefault="00BA17A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820D04" w:rsidRDefault="00820D0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p w:rsidR="00820D04" w:rsidRDefault="00BA17AF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..................................., dnia ..........................</w:t>
      </w:r>
      <w:r>
        <w:rPr>
          <w:rFonts w:ascii="Times New Roman" w:hAnsi="Times New Roman" w:cs="Times New Roman"/>
        </w:rPr>
        <w:tab/>
        <w:t>...................</w:t>
      </w:r>
      <w:r>
        <w:rPr>
          <w:rFonts w:ascii="Times New Roman" w:hAnsi="Times New Roman" w:cs="Times New Roman"/>
        </w:rPr>
        <w:t>..............................................</w:t>
      </w:r>
    </w:p>
    <w:p w:rsidR="00820D04" w:rsidRDefault="00BA17AF">
      <w:pPr>
        <w:pStyle w:val="Standard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upoważnionego</w:t>
      </w:r>
    </w:p>
    <w:p w:rsidR="00820D04" w:rsidRDefault="00BA17AF">
      <w:pPr>
        <w:pStyle w:val="Standard"/>
        <w:ind w:left="424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przedstawiciela Wykonawcy</w:t>
      </w:r>
    </w:p>
    <w:p w:rsidR="00820D04" w:rsidRDefault="00820D04">
      <w:pPr>
        <w:pStyle w:val="Standard"/>
        <w:rPr>
          <w:rFonts w:ascii="Times New Roman" w:hAnsi="Times New Roman" w:cs="Times New Roman"/>
        </w:rPr>
      </w:pPr>
    </w:p>
    <w:sectPr w:rsidR="00820D04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17AF">
      <w:r>
        <w:separator/>
      </w:r>
    </w:p>
  </w:endnote>
  <w:endnote w:type="continuationSeparator" w:id="0">
    <w:p w:rsidR="00000000" w:rsidRDefault="00B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17AF">
      <w:r>
        <w:rPr>
          <w:color w:val="000000"/>
        </w:rPr>
        <w:separator/>
      </w:r>
    </w:p>
  </w:footnote>
  <w:footnote w:type="continuationSeparator" w:id="0">
    <w:p w:rsidR="00000000" w:rsidRDefault="00BA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4AA5"/>
    <w:multiLevelType w:val="multilevel"/>
    <w:tmpl w:val="A1165F8E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06664CC"/>
    <w:multiLevelType w:val="multilevel"/>
    <w:tmpl w:val="7D74437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0D04"/>
    <w:rsid w:val="00820D04"/>
    <w:rsid w:val="00B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93C3D-4775-43F7-B802-D3B52719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Nagwek">
    <w:name w:val="header"/>
    <w:basedOn w:val="HeaderandFooter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dla Kombatantów</dc:creator>
  <cp:lastModifiedBy>DPS dla Kombatantów</cp:lastModifiedBy>
  <cp:revision>2</cp:revision>
  <cp:lastPrinted>2023-12-04T07:53:00Z</cp:lastPrinted>
  <dcterms:created xsi:type="dcterms:W3CDTF">2023-12-14T09:34:00Z</dcterms:created>
  <dcterms:modified xsi:type="dcterms:W3CDTF">2023-12-14T09:34:00Z</dcterms:modified>
</cp:coreProperties>
</file>